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B30C8" w14:textId="2B1A7E17" w:rsidR="006344A5" w:rsidRPr="0097761B" w:rsidRDefault="006344A5" w:rsidP="006344A5">
      <w:pPr>
        <w:pStyle w:val="af3"/>
      </w:pPr>
    </w:p>
    <w:tbl>
      <w:tblPr>
        <w:tblStyle w:val="a4"/>
        <w:tblW w:w="4642" w:type="pct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9"/>
        <w:gridCol w:w="3638"/>
      </w:tblGrid>
      <w:tr w:rsidR="00922219" w:rsidRPr="0097761B" w14:paraId="3C7B634C" w14:textId="77777777" w:rsidTr="00D80E81">
        <w:trPr>
          <w:trHeight w:val="2429"/>
        </w:trPr>
        <w:tc>
          <w:tcPr>
            <w:tcW w:w="6389" w:type="dxa"/>
            <w:vAlign w:val="center"/>
          </w:tcPr>
          <w:p w14:paraId="426CCDAD" w14:textId="378AEF5A" w:rsidR="00922219" w:rsidRPr="0097761B" w:rsidRDefault="00922219" w:rsidP="009C0EEB">
            <w:pPr>
              <w:pStyle w:val="af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31968" behindDoc="1" locked="0" layoutInCell="1" allowOverlap="1" wp14:anchorId="17FD2A13" wp14:editId="0EAAD739">
                  <wp:simplePos x="0" y="0"/>
                  <wp:positionH relativeFrom="column">
                    <wp:posOffset>-478790</wp:posOffset>
                  </wp:positionH>
                  <wp:positionV relativeFrom="paragraph">
                    <wp:posOffset>378460</wp:posOffset>
                  </wp:positionV>
                  <wp:extent cx="7594600" cy="6731000"/>
                  <wp:effectExtent l="0" t="6350" r="0" b="0"/>
                  <wp:wrapNone/>
                  <wp:docPr id="1120409684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0409684" name="図 112040968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7594600" cy="673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id w:val="1046409295"/>
                <w:placeholder>
                  <w:docPart w:val="56266B829E604609B4BBCA0233E7FB73"/>
                </w:placeholder>
                <w15:appearance w15:val="hidden"/>
              </w:sdtPr>
              <w:sdtContent>
                <w:r w:rsidRPr="00922219">
                  <w:rPr>
                    <w:rFonts w:hint="eastAsia"/>
                    <w:color w:val="7A9970" w:themeColor="accent3"/>
                    <w14:textOutline w14:w="0" w14:cap="flat" w14:cmpd="sng" w14:algn="ctr">
                      <w14:noFill/>
                      <w14:prstDash w14:val="solid"/>
                      <w14:round/>
                    </w14:textOutline>
                    <w14:props3d w14:extrusionH="57150" w14:contourW="0" w14:prstMaterial="matte">
                      <w14:bevelT w14:w="63500" w14:h="12700" w14:prst="angle"/>
                      <w14:contourClr>
                        <w14:schemeClr w14:val="bg1">
                          <w14:lumMod w14:val="65000"/>
                        </w14:schemeClr>
                      </w14:contourClr>
                    </w14:props3d>
                  </w:rPr>
                  <w:t>１月のお知らせ</w:t>
                </w:r>
              </w:sdtContent>
            </w:sdt>
          </w:p>
        </w:tc>
        <w:tc>
          <w:tcPr>
            <w:tcW w:w="3638" w:type="dxa"/>
            <w:vMerge w:val="restart"/>
          </w:tcPr>
          <w:p w14:paraId="631B4036" w14:textId="5F7BB961" w:rsidR="00922219" w:rsidRPr="0097761B" w:rsidRDefault="00922219" w:rsidP="00B270CB">
            <w:r>
              <w:rPr>
                <w:rFonts w:asciiTheme="majorHAnsi" w:hAnsiTheme="majorHAnsi" w:cstheme="majorHAnsi"/>
                <w:b/>
                <w:noProof/>
                <w:color w:val="7A9970" w:themeColor="accent3"/>
                <w:sz w:val="20"/>
                <w:szCs w:val="20"/>
                <w:lang w:val="ja-JP" w:bidi="ja-JP"/>
              </w:rPr>
              <w:drawing>
                <wp:anchor distT="0" distB="0" distL="114300" distR="114300" simplePos="0" relativeHeight="251730944" behindDoc="0" locked="0" layoutInCell="1" allowOverlap="1" wp14:anchorId="46F8F687" wp14:editId="6591BBB7">
                  <wp:simplePos x="0" y="0"/>
                  <wp:positionH relativeFrom="column">
                    <wp:posOffset>770262</wp:posOffset>
                  </wp:positionH>
                  <wp:positionV relativeFrom="paragraph">
                    <wp:posOffset>416560</wp:posOffset>
                  </wp:positionV>
                  <wp:extent cx="1390462" cy="1513707"/>
                  <wp:effectExtent l="0" t="0" r="635" b="0"/>
                  <wp:wrapNone/>
                  <wp:docPr id="1205368422" name="図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5647885" name="図 2115647885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462" cy="15137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922219" w:rsidRPr="0097761B" w14:paraId="7944512C" w14:textId="77777777" w:rsidTr="00D80E81">
        <w:trPr>
          <w:trHeight w:val="765"/>
        </w:trPr>
        <w:tc>
          <w:tcPr>
            <w:tcW w:w="6389" w:type="dxa"/>
            <w:tcMar>
              <w:top w:w="72" w:type="dxa"/>
              <w:left w:w="115" w:type="dxa"/>
              <w:right w:w="115" w:type="dxa"/>
            </w:tcMar>
          </w:tcPr>
          <w:p w14:paraId="7C9900F7" w14:textId="30E4B175" w:rsidR="00922219" w:rsidRPr="0097761B" w:rsidRDefault="00000000" w:rsidP="00E505D8">
            <w:pPr>
              <w:pStyle w:val="af1"/>
              <w:jc w:val="right"/>
            </w:pPr>
            <w:sdt>
              <w:sdtPr>
                <w:id w:val="-1631770937"/>
                <w:placeholder>
                  <w:docPart w:val="EF8630A2ABA448659DD83D37B7A797C2"/>
                </w:placeholder>
                <w15:appearance w15:val="hidden"/>
              </w:sdtPr>
              <w:sdtEndPr>
                <w:rPr>
                  <w:color w:val="00B0F0"/>
                </w:rPr>
              </w:sdtEndPr>
              <w:sdtContent>
                <w:r w:rsidR="00922219" w:rsidRPr="00DB7E15">
                  <w:rPr>
                    <w:rFonts w:hint="eastAsia"/>
                    <w:b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２０１６年１月</w:t>
                </w:r>
              </w:sdtContent>
            </w:sdt>
            <w:r w:rsidR="00922219" w:rsidRPr="00E505D8">
              <w:rPr>
                <w:color w:val="00B0F0"/>
                <w:lang w:val="ja-JP" w:bidi="ja-JP"/>
              </w:rPr>
              <w:t xml:space="preserve"> </w:t>
            </w:r>
          </w:p>
        </w:tc>
        <w:tc>
          <w:tcPr>
            <w:tcW w:w="3638" w:type="dxa"/>
            <w:vMerge/>
          </w:tcPr>
          <w:p w14:paraId="14C6FF4A" w14:textId="77777777" w:rsidR="00922219" w:rsidRPr="0097761B" w:rsidRDefault="00922219" w:rsidP="00B270CB">
            <w:pPr>
              <w:rPr>
                <w:b/>
                <w:bCs/>
                <w:color w:val="FFFFFF" w:themeColor="background1"/>
                <w:sz w:val="72"/>
                <w:szCs w:val="72"/>
              </w:rPr>
            </w:pPr>
          </w:p>
        </w:tc>
      </w:tr>
      <w:tr w:rsidR="00922219" w:rsidRPr="0097761B" w14:paraId="6ACEDE2D" w14:textId="77777777" w:rsidTr="00D80E81">
        <w:trPr>
          <w:trHeight w:val="6136"/>
        </w:trPr>
        <w:tc>
          <w:tcPr>
            <w:tcW w:w="6389" w:type="dxa"/>
            <w:tcMar>
              <w:top w:w="1800" w:type="dxa"/>
              <w:left w:w="216" w:type="dxa"/>
              <w:right w:w="216" w:type="dxa"/>
            </w:tcMar>
          </w:tcPr>
          <w:p w14:paraId="715A2505" w14:textId="4E56E3D9" w:rsidR="00922219" w:rsidRPr="00D80E81" w:rsidRDefault="00D80E81" w:rsidP="00093A13">
            <w:pPr>
              <w:pStyle w:val="af3"/>
              <w:rPr>
                <w:sz w:val="36"/>
                <w:szCs w:val="36"/>
              </w:rPr>
            </w:pPr>
            <w:r w:rsidRPr="00D80E81">
              <w:rPr>
                <w:rFonts w:hint="eastAsia"/>
                <w:sz w:val="36"/>
                <w:szCs w:val="36"/>
              </w:rPr>
              <w:t>新しい年がスタートしました。</w:t>
            </w:r>
          </w:p>
          <w:p w14:paraId="6F1BD537" w14:textId="41C394EF" w:rsidR="00922219" w:rsidRPr="00D80E81" w:rsidRDefault="00922219" w:rsidP="00093A13">
            <w:pPr>
              <w:pStyle w:val="af3"/>
              <w:rPr>
                <w:sz w:val="36"/>
                <w:szCs w:val="36"/>
              </w:rPr>
            </w:pPr>
            <w:r w:rsidRPr="00D80E81">
              <w:rPr>
                <w:rFonts w:hint="eastAsia"/>
                <w:sz w:val="36"/>
                <w:szCs w:val="36"/>
              </w:rPr>
              <w:t>2026年もどうぞよろしくお願いいたします。</w:t>
            </w:r>
          </w:p>
          <w:sdt>
            <w:sdtPr>
              <w:rPr>
                <w:sz w:val="36"/>
                <w:szCs w:val="36"/>
              </w:rPr>
              <w:id w:val="-386723881"/>
              <w:placeholder>
                <w:docPart w:val="A4D4B8B4EDA14F90BEBA810E83D8FEBD"/>
              </w:placeholder>
              <w15:appearance w15:val="hidden"/>
            </w:sdtPr>
            <w:sdtContent>
              <w:p w14:paraId="36EB2682" w14:textId="63DB3802" w:rsidR="00922219" w:rsidRPr="00D80E81" w:rsidRDefault="00922219" w:rsidP="00492113">
                <w:pPr>
                  <w:pStyle w:val="a8"/>
                  <w:jc w:val="left"/>
                  <w:rPr>
                    <w:sz w:val="36"/>
                    <w:szCs w:val="36"/>
                  </w:rPr>
                </w:pPr>
              </w:p>
              <w:p w14:paraId="27F15747" w14:textId="77777777" w:rsidR="00B511B6" w:rsidRDefault="007D4FF8" w:rsidP="00492113">
                <w:pPr>
                  <w:pStyle w:val="a8"/>
                  <w:jc w:val="left"/>
                  <w:rPr>
                    <w:sz w:val="36"/>
                    <w:szCs w:val="36"/>
                  </w:rPr>
                </w:pPr>
                <w:r w:rsidRPr="00D80E81">
                  <w:rPr>
                    <w:rFonts w:hint="eastAsia"/>
                    <w:sz w:val="36"/>
                    <w:szCs w:val="36"/>
                  </w:rPr>
                  <w:t>冬の静かな時間は、</w:t>
                </w:r>
              </w:p>
              <w:p w14:paraId="62CB15AD" w14:textId="3324DAF9" w:rsidR="007D4FF8" w:rsidRPr="00D80E81" w:rsidRDefault="007D4FF8" w:rsidP="00492113">
                <w:pPr>
                  <w:pStyle w:val="a8"/>
                  <w:jc w:val="left"/>
                  <w:rPr>
                    <w:sz w:val="36"/>
                    <w:szCs w:val="36"/>
                  </w:rPr>
                </w:pPr>
                <w:r w:rsidRPr="00D80E81">
                  <w:rPr>
                    <w:rFonts w:hint="eastAsia"/>
                    <w:sz w:val="36"/>
                    <w:szCs w:val="36"/>
                  </w:rPr>
                  <w:t>子どもが力を育てる大切な時期。</w:t>
                </w:r>
              </w:p>
              <w:p w14:paraId="5F39B383" w14:textId="1C39D91E" w:rsidR="007D4FF8" w:rsidRPr="00D80E81" w:rsidRDefault="007D4FF8" w:rsidP="00492113">
                <w:pPr>
                  <w:pStyle w:val="a8"/>
                  <w:jc w:val="left"/>
                  <w:rPr>
                    <w:sz w:val="36"/>
                    <w:szCs w:val="36"/>
                  </w:rPr>
                </w:pPr>
                <w:r w:rsidRPr="00D80E81">
                  <w:rPr>
                    <w:rFonts w:hint="eastAsia"/>
                    <w:sz w:val="36"/>
                    <w:szCs w:val="36"/>
                  </w:rPr>
                  <w:t>TOMORROWは、安心できる環境で、成長を見守</w:t>
                </w:r>
                <w:r w:rsidR="00B511B6">
                  <w:rPr>
                    <w:rFonts w:hint="eastAsia"/>
                    <w:sz w:val="36"/>
                    <w:szCs w:val="36"/>
                  </w:rPr>
                  <w:t>っていき</w:t>
                </w:r>
                <w:r w:rsidRPr="00D80E81">
                  <w:rPr>
                    <w:rFonts w:hint="eastAsia"/>
                    <w:sz w:val="36"/>
                    <w:szCs w:val="36"/>
                  </w:rPr>
                  <w:t>ます。</w:t>
                </w:r>
              </w:p>
              <w:p w14:paraId="365FF0A5" w14:textId="77777777" w:rsidR="00B511B6" w:rsidRDefault="007D4FF8" w:rsidP="00492113">
                <w:pPr>
                  <w:pStyle w:val="a8"/>
                  <w:jc w:val="left"/>
                  <w:rPr>
                    <w:sz w:val="36"/>
                    <w:szCs w:val="36"/>
                  </w:rPr>
                </w:pPr>
                <w:r w:rsidRPr="00D80E81">
                  <w:rPr>
                    <w:rFonts w:hint="eastAsia"/>
                    <w:sz w:val="36"/>
                    <w:szCs w:val="36"/>
                  </w:rPr>
                  <w:t>一人</w:t>
                </w:r>
                <w:r w:rsidR="00B511B6">
                  <w:rPr>
                    <w:rFonts w:hint="eastAsia"/>
                    <w:sz w:val="36"/>
                    <w:szCs w:val="36"/>
                  </w:rPr>
                  <w:t>ひとりそれぞれ</w:t>
                </w:r>
                <w:r w:rsidRPr="00D80E81">
                  <w:rPr>
                    <w:rFonts w:hint="eastAsia"/>
                    <w:sz w:val="36"/>
                    <w:szCs w:val="36"/>
                  </w:rPr>
                  <w:t>の歩みを、</w:t>
                </w:r>
              </w:p>
              <w:p w14:paraId="2040ABAD" w14:textId="77777777" w:rsidR="00B511B6" w:rsidRDefault="007D4FF8" w:rsidP="00492113">
                <w:pPr>
                  <w:pStyle w:val="a8"/>
                  <w:jc w:val="left"/>
                  <w:rPr>
                    <w:sz w:val="36"/>
                    <w:szCs w:val="36"/>
                  </w:rPr>
                </w:pPr>
                <w:r w:rsidRPr="00D80E81">
                  <w:rPr>
                    <w:rFonts w:hint="eastAsia"/>
                    <w:sz w:val="36"/>
                    <w:szCs w:val="36"/>
                  </w:rPr>
                  <w:t>あたたかく支えられるように</w:t>
                </w:r>
              </w:p>
              <w:p w14:paraId="0B466C03" w14:textId="5E454F75" w:rsidR="00922219" w:rsidRPr="007D4FF8" w:rsidRDefault="007D4FF8" w:rsidP="00492113">
                <w:pPr>
                  <w:pStyle w:val="a8"/>
                  <w:jc w:val="left"/>
                  <w:rPr>
                    <w:sz w:val="28"/>
                    <w:szCs w:val="28"/>
                  </w:rPr>
                </w:pPr>
                <w:r w:rsidRPr="00D80E81">
                  <w:rPr>
                    <w:rFonts w:hint="eastAsia"/>
                    <w:sz w:val="36"/>
                    <w:szCs w:val="36"/>
                  </w:rPr>
                  <w:t>スタッフ一同</w:t>
                </w:r>
                <w:r w:rsidR="00B511B6">
                  <w:rPr>
                    <w:rFonts w:hint="eastAsia"/>
                    <w:sz w:val="36"/>
                    <w:szCs w:val="36"/>
                  </w:rPr>
                  <w:t>、気持ちを新たに</w:t>
                </w:r>
                <w:r w:rsidRPr="00D80E81">
                  <w:rPr>
                    <w:rFonts w:hint="eastAsia"/>
                    <w:sz w:val="36"/>
                    <w:szCs w:val="36"/>
                  </w:rPr>
                  <w:t>頑張</w:t>
                </w:r>
                <w:r w:rsidR="00B511B6">
                  <w:rPr>
                    <w:rFonts w:hint="eastAsia"/>
                    <w:sz w:val="36"/>
                    <w:szCs w:val="36"/>
                  </w:rPr>
                  <w:t>り</w:t>
                </w:r>
                <w:r w:rsidRPr="00D80E81">
                  <w:rPr>
                    <w:rFonts w:hint="eastAsia"/>
                    <w:sz w:val="36"/>
                    <w:szCs w:val="36"/>
                  </w:rPr>
                  <w:t>ます。</w:t>
                </w:r>
              </w:p>
            </w:sdtContent>
          </w:sdt>
        </w:tc>
        <w:tc>
          <w:tcPr>
            <w:tcW w:w="3638" w:type="dxa"/>
            <w:tcMar>
              <w:top w:w="1800" w:type="dxa"/>
              <w:left w:w="216" w:type="dxa"/>
              <w:right w:w="216" w:type="dxa"/>
            </w:tcMar>
          </w:tcPr>
          <w:p w14:paraId="27AA71DB" w14:textId="3D6D53FC" w:rsidR="00922219" w:rsidRPr="0097761B" w:rsidRDefault="00000000" w:rsidP="009C0EEB">
            <w:pPr>
              <w:pStyle w:val="ae"/>
            </w:pPr>
            <w:sdt>
              <w:sdtPr>
                <w:id w:val="-678655031"/>
                <w:placeholder>
                  <w:docPart w:val="DA256DF8D04F4985ADC41093C8872527"/>
                </w:placeholder>
                <w15:appearance w15:val="hidden"/>
              </w:sdtPr>
              <w:sdtContent>
                <w:r w:rsidR="00922219" w:rsidRPr="006F4EE1">
                  <w:rPr>
                    <w:rFonts w:hint="eastAsia"/>
                    <w:color w:val="262626" w:themeColor="text1" w:themeTint="D9"/>
                    <w14:shadow w14:blurRad="0" w14:dist="38100" w14:dir="2700000" w14:sx="100000" w14:sy="100000" w14:kx="0" w14:ky="0" w14:algn="bl">
                      <w14:schemeClr w14:val="accent5"/>
                    </w14:shadow>
                    <w14:textOutline w14:w="6731" w14:cap="flat" w14:cmpd="sng" w14:algn="ctr">
                      <w14:solidFill>
                        <w14:schemeClr w14:val="bg1"/>
                      </w14:solidFill>
                      <w14:prstDash w14:val="solid"/>
                      <w14:round/>
                    </w14:textOutline>
                  </w:rPr>
                  <w:t>今月のイベント</w:t>
                </w:r>
              </w:sdtContent>
            </w:sdt>
            <w:r w:rsidR="00922219" w:rsidRPr="0097761B">
              <w:rPr>
                <w:lang w:val="ja-JP" w:bidi="ja-JP"/>
              </w:rPr>
              <w:t xml:space="preserve"> </w:t>
            </w:r>
          </w:p>
          <w:p w14:paraId="50DE9777" w14:textId="4B442FF3" w:rsidR="00922219" w:rsidRPr="00B4438E" w:rsidRDefault="00922219" w:rsidP="00571A79">
            <w:pPr>
              <w:rPr>
                <w:sz w:val="24"/>
                <w:szCs w:val="24"/>
              </w:rPr>
            </w:pPr>
          </w:p>
          <w:p w14:paraId="5B33A2B0" w14:textId="2FDE3804" w:rsidR="00922219" w:rsidRPr="00D80E81" w:rsidRDefault="00922219" w:rsidP="009C0EEB">
            <w:pPr>
              <w:pStyle w:val="a7"/>
              <w:rPr>
                <w:b w:val="0"/>
                <w:bCs w:val="0"/>
                <w:color w:val="auto"/>
                <w:sz w:val="32"/>
              </w:rPr>
            </w:pPr>
            <w:r w:rsidRPr="00D80E81">
              <w:rPr>
                <w:rFonts w:hint="eastAsia"/>
                <w:b w:val="0"/>
                <w:bCs w:val="0"/>
                <w:color w:val="auto"/>
                <w:sz w:val="32"/>
              </w:rPr>
              <w:t>医師健診</w:t>
            </w:r>
          </w:p>
          <w:p w14:paraId="75016A5D" w14:textId="0CB06BA1" w:rsidR="00922219" w:rsidRPr="00D80E81" w:rsidRDefault="00922219" w:rsidP="009C0EEB">
            <w:pPr>
              <w:pStyle w:val="a7"/>
              <w:rPr>
                <w:b w:val="0"/>
                <w:bCs w:val="0"/>
                <w:color w:val="auto"/>
                <w:sz w:val="32"/>
              </w:rPr>
            </w:pPr>
            <w:r w:rsidRPr="00D80E81">
              <w:rPr>
                <w:rFonts w:hint="eastAsia"/>
                <w:b w:val="0"/>
                <w:bCs w:val="0"/>
                <w:color w:val="auto"/>
                <w:sz w:val="32"/>
              </w:rPr>
              <w:t>リハビリ（木曜・土曜）</w:t>
            </w:r>
          </w:p>
          <w:p w14:paraId="38FBA8D6" w14:textId="3553C308" w:rsidR="00922219" w:rsidRPr="00D80E81" w:rsidRDefault="00922219" w:rsidP="009C0EEB">
            <w:pPr>
              <w:pStyle w:val="a7"/>
              <w:rPr>
                <w:b w:val="0"/>
                <w:bCs w:val="0"/>
                <w:color w:val="auto"/>
                <w:sz w:val="32"/>
              </w:rPr>
            </w:pPr>
            <w:r w:rsidRPr="00D80E81">
              <w:rPr>
                <w:rFonts w:hint="eastAsia"/>
                <w:b w:val="0"/>
                <w:bCs w:val="0"/>
                <w:color w:val="auto"/>
                <w:sz w:val="32"/>
              </w:rPr>
              <w:t>リトミック（最終土曜）</w:t>
            </w:r>
          </w:p>
          <w:p w14:paraId="079C9FD6" w14:textId="77777777" w:rsidR="00922219" w:rsidRDefault="00922219" w:rsidP="009C0EEB">
            <w:pPr>
              <w:pStyle w:val="a7"/>
              <w:rPr>
                <w:rFonts w:hint="eastAsia"/>
                <w:b w:val="0"/>
                <w:bCs w:val="0"/>
                <w:color w:val="auto"/>
                <w:sz w:val="16"/>
                <w:szCs w:val="22"/>
              </w:rPr>
            </w:pPr>
          </w:p>
          <w:p w14:paraId="5D1D9090" w14:textId="77777777" w:rsidR="00922219" w:rsidRDefault="00922219" w:rsidP="009C0EEB">
            <w:pPr>
              <w:pStyle w:val="a7"/>
              <w:rPr>
                <w:b w:val="0"/>
                <w:bCs w:val="0"/>
                <w:color w:val="auto"/>
                <w:sz w:val="16"/>
                <w:szCs w:val="22"/>
              </w:rPr>
            </w:pPr>
          </w:p>
          <w:p w14:paraId="4E13EA2C" w14:textId="2FD7F791" w:rsidR="00922219" w:rsidRPr="0097761B" w:rsidRDefault="00922219" w:rsidP="009C0EEB">
            <w:pPr>
              <w:pStyle w:val="a7"/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 wp14:anchorId="02A9D433" wp14:editId="5EA7931A">
                  <wp:simplePos x="0" y="0"/>
                  <wp:positionH relativeFrom="column">
                    <wp:posOffset>683265</wp:posOffset>
                  </wp:positionH>
                  <wp:positionV relativeFrom="paragraph">
                    <wp:posOffset>945320</wp:posOffset>
                  </wp:positionV>
                  <wp:extent cx="1176950" cy="1129318"/>
                  <wp:effectExtent l="0" t="0" r="0" b="0"/>
                  <wp:wrapNone/>
                  <wp:docPr id="69086956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0869565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950" cy="11293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sdt>
              <w:sdtPr>
                <w:rPr>
                  <w:rFonts w:hint="eastAsia"/>
                  <w:b w:val="0"/>
                  <w:bCs w:val="0"/>
                  <w:color w:val="auto"/>
                  <w:sz w:val="16"/>
                  <w:szCs w:val="22"/>
                </w:rPr>
                <w:id w:val="-1852865903"/>
                <w:placeholder>
                  <w:docPart w:val="11BB59B09206485596AC4B42F5C7B427"/>
                </w:placeholder>
                <w15:appearance w15:val="hidden"/>
              </w:sdtPr>
              <w:sdtEndPr>
                <w:rPr>
                  <w:rFonts w:hint="default"/>
                  <w:b/>
                  <w:bCs/>
                  <w:color w:val="C00000"/>
                  <w:sz w:val="36"/>
                  <w:szCs w:val="36"/>
                </w:rPr>
              </w:sdtEndPr>
              <w:sdtContent>
                <w:r w:rsidRPr="00DB7E15">
                  <w:rPr>
                    <w:rFonts w:hint="eastAsia"/>
                    <w:b w:val="0"/>
                    <w:bCs w:val="0"/>
                    <w:color w:val="C00000"/>
                    <w:sz w:val="36"/>
                    <w:szCs w:val="36"/>
                  </w:rPr>
                  <w:t>今年も</w:t>
                </w:r>
                <w:r w:rsidR="007D4FF8">
                  <w:rPr>
                    <w:rFonts w:hint="eastAsia"/>
                    <w:b w:val="0"/>
                    <w:bCs w:val="0"/>
                    <w:color w:val="C00000"/>
                    <w:sz w:val="36"/>
                    <w:szCs w:val="36"/>
                  </w:rPr>
                  <w:t>素敵な一年になりますように</w:t>
                </w:r>
                <w:r w:rsidRPr="00DB7E15">
                  <w:rPr>
                    <w:rFonts w:hint="eastAsia"/>
                    <w:b w:val="0"/>
                    <w:bCs w:val="0"/>
                    <w:color w:val="C00000"/>
                    <w:sz w:val="36"/>
                    <w:szCs w:val="36"/>
                  </w:rPr>
                  <w:t>！</w:t>
                </w:r>
              </w:sdtContent>
            </w:sdt>
            <w:r w:rsidRPr="00DB7E15">
              <w:rPr>
                <w:color w:val="C00000"/>
                <w:sz w:val="36"/>
                <w:szCs w:val="36"/>
                <w:lang w:val="ja-JP" w:bidi="ja-JP"/>
              </w:rPr>
              <w:t xml:space="preserve"> </w:t>
            </w:r>
          </w:p>
        </w:tc>
      </w:tr>
    </w:tbl>
    <w:p w14:paraId="2C6860BC" w14:textId="2CD6626E" w:rsidR="0075119E" w:rsidRPr="0097761B" w:rsidRDefault="00922219" w:rsidP="00431A10">
      <w:pPr>
        <w:pStyle w:val="af3"/>
      </w:pPr>
      <w:r w:rsidRPr="00DB7E15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0E254081" wp14:editId="6A448756">
                <wp:simplePos x="0" y="0"/>
                <wp:positionH relativeFrom="margin">
                  <wp:posOffset>-95061</wp:posOffset>
                </wp:positionH>
                <wp:positionV relativeFrom="paragraph">
                  <wp:posOffset>405363</wp:posOffset>
                </wp:positionV>
                <wp:extent cx="6762750" cy="1364621"/>
                <wp:effectExtent l="0" t="0" r="19050" b="26035"/>
                <wp:wrapNone/>
                <wp:docPr id="784067991" name="スクロール: 横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0" cy="1364621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FF19E" w14:textId="77777777" w:rsidR="00922219" w:rsidRPr="00827682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20" w:lineRule="atLeast"/>
                              <w:rPr>
                                <w:rStyle w:val="afb"/>
                                <w:rFonts w:ascii="HG丸ｺﾞｼｯｸM-PRO" w:eastAsia="HG丸ｺﾞｼｯｸM-PRO" w:hAnsi="HG丸ｺﾞｼｯｸM-PRO"/>
                                <w:i w:val="0"/>
                                <w:iCs w:val="0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困りごとはありませんか？</w:t>
                            </w:r>
                            <w:r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何かあればTOMORROWにご相談ください。</w:t>
                            </w:r>
                          </w:p>
                          <w:p w14:paraId="43AB28A6" w14:textId="77777777" w:rsidR="00D80E81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Style w:val="afb"/>
                                <w:rFonts w:ascii="HG丸ｺﾞｼｯｸM-PRO" w:eastAsia="HG丸ｺﾞｼｯｸM-PRO" w:hAnsi="HG丸ｺﾞｼｯｸM-PRO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いろいろな情報提供などお手伝いできるかもしれません。</w:t>
                            </w:r>
                          </w:p>
                          <w:p w14:paraId="3DB51104" w14:textId="07C24A5B" w:rsidR="00922219" w:rsidRPr="00827682" w:rsidRDefault="00922219" w:rsidP="00DB7E15">
                            <w:pPr>
                              <w:widowControl w:val="0"/>
                              <w:overflowPunct w:val="0"/>
                              <w:adjustRightInd w:val="0"/>
                              <w:snapToGrid w:val="0"/>
                              <w:spacing w:line="160" w:lineRule="atLeast"/>
                              <w:rPr>
                                <w:rFonts w:ascii="HG丸ｺﾞｼｯｸM-PRO" w:eastAsia="HG丸ｺﾞｼｯｸM-PRO" w:hAnsi="HG丸ｺﾞｼｯｸM-PRO"/>
                                <w:i/>
                                <w:iCs/>
                                <w:color w:val="404040" w:themeColor="text1" w:themeTint="BF"/>
                                <w:sz w:val="21"/>
                                <w:szCs w:val="21"/>
                              </w:rPr>
                            </w:pPr>
                            <w:r w:rsidRPr="00827682">
                              <w:rPr>
                                <w:rStyle w:val="afb"/>
                                <w:rFonts w:ascii="HG丸ｺﾞｼｯｸM-PRO" w:eastAsia="HG丸ｺﾞｼｯｸM-PRO" w:hAnsi="HG丸ｺﾞｼｯｸM-PRO" w:hint="eastAsia"/>
                                <w:sz w:val="21"/>
                                <w:szCs w:val="21"/>
                              </w:rPr>
                              <w:t>いつでもお気軽に連絡してくださいね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254081"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スクロール: 横 15" o:spid="_x0000_s1026" type="#_x0000_t98" style="position:absolute;margin-left:-7.5pt;margin-top:31.9pt;width:532.5pt;height:107.45pt;z-index:25172992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" fillcolor="white [3201]" strokecolor="#f16733 [3209]" strokeweight="1pt">
                <v:stroke joinstyle="miter"/>
                <v:textbox>
                  <w:txbxContent>
                    <w:p w14:paraId="4B0FF19E" w14:textId="77777777" w:rsidR="00922219" w:rsidRPr="00827682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20" w:lineRule="atLeast"/>
                        <w:rPr>
                          <w:rStyle w:val="afb"/>
                          <w:rFonts w:ascii="HG丸ｺﾞｼｯｸM-PRO" w:eastAsia="HG丸ｺﾞｼｯｸM-PRO" w:hAnsi="HG丸ｺﾞｼｯｸM-PRO"/>
                          <w:i w:val="0"/>
                          <w:iCs w:val="0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困りごとはありませんか？</w:t>
                      </w:r>
                      <w:r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 xml:space="preserve">　</w:t>
                      </w: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何かあればTOMORROWにご相談ください。</w:t>
                      </w:r>
                    </w:p>
                    <w:p w14:paraId="43AB28A6" w14:textId="77777777" w:rsidR="00D80E81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Style w:val="afb"/>
                          <w:rFonts w:ascii="HG丸ｺﾞｼｯｸM-PRO" w:eastAsia="HG丸ｺﾞｼｯｸM-PRO" w:hAnsi="HG丸ｺﾞｼｯｸM-PRO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いろいろな情報提供などお手伝いできるかもしれません。</w:t>
                      </w:r>
                    </w:p>
                    <w:p w14:paraId="3DB51104" w14:textId="07C24A5B" w:rsidR="00922219" w:rsidRPr="00827682" w:rsidRDefault="00922219" w:rsidP="00DB7E15">
                      <w:pPr>
                        <w:widowControl w:val="0"/>
                        <w:overflowPunct w:val="0"/>
                        <w:adjustRightInd w:val="0"/>
                        <w:snapToGrid w:val="0"/>
                        <w:spacing w:line="160" w:lineRule="atLeast"/>
                        <w:rPr>
                          <w:rFonts w:ascii="HG丸ｺﾞｼｯｸM-PRO" w:eastAsia="HG丸ｺﾞｼｯｸM-PRO" w:hAnsi="HG丸ｺﾞｼｯｸM-PRO"/>
                          <w:i/>
                          <w:iCs/>
                          <w:color w:val="404040" w:themeColor="text1" w:themeTint="BF"/>
                          <w:sz w:val="21"/>
                          <w:szCs w:val="21"/>
                        </w:rPr>
                      </w:pPr>
                      <w:r w:rsidRPr="00827682">
                        <w:rPr>
                          <w:rStyle w:val="afb"/>
                          <w:rFonts w:ascii="HG丸ｺﾞｼｯｸM-PRO" w:eastAsia="HG丸ｺﾞｼｯｸM-PRO" w:hAnsi="HG丸ｺﾞｼｯｸM-PRO" w:hint="eastAsia"/>
                          <w:sz w:val="21"/>
                          <w:szCs w:val="21"/>
                        </w:rPr>
                        <w:t>いつでもお気軽に連絡してくださいね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5119E" w:rsidRPr="0097761B" w:rsidSect="00D36EA5">
      <w:footerReference w:type="default" r:id="rId15"/>
      <w:pgSz w:w="12240" w:h="15840"/>
      <w:pgMar w:top="720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FDA25A" w14:textId="77777777" w:rsidR="00057EF6" w:rsidRDefault="00057EF6" w:rsidP="009D19CA">
      <w:pPr>
        <w:spacing w:after="0" w:line="240" w:lineRule="auto"/>
      </w:pPr>
      <w:r>
        <w:separator/>
      </w:r>
    </w:p>
  </w:endnote>
  <w:endnote w:type="continuationSeparator" w:id="0">
    <w:p w14:paraId="37FB2085" w14:textId="77777777" w:rsidR="00057EF6" w:rsidRDefault="00057EF6" w:rsidP="009D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84189" w14:textId="77777777" w:rsidR="009D19CA" w:rsidRDefault="009D19CA" w:rsidP="009D19CA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C8E4E" w14:textId="77777777" w:rsidR="00057EF6" w:rsidRDefault="00057EF6" w:rsidP="009D19CA">
      <w:pPr>
        <w:spacing w:after="0" w:line="240" w:lineRule="auto"/>
      </w:pPr>
      <w:r>
        <w:separator/>
      </w:r>
    </w:p>
  </w:footnote>
  <w:footnote w:type="continuationSeparator" w:id="0">
    <w:p w14:paraId="06B76620" w14:textId="77777777" w:rsidR="00057EF6" w:rsidRDefault="00057EF6" w:rsidP="009D19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02AF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A42467"/>
    <w:multiLevelType w:val="hybridMultilevel"/>
    <w:tmpl w:val="7E180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5459165">
    <w:abstractNumId w:val="1"/>
  </w:num>
  <w:num w:numId="2" w16cid:durableId="216821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825"/>
    <w:rsid w:val="00010920"/>
    <w:rsid w:val="000121D9"/>
    <w:rsid w:val="00030635"/>
    <w:rsid w:val="000435F5"/>
    <w:rsid w:val="00057EF6"/>
    <w:rsid w:val="00073032"/>
    <w:rsid w:val="00091F27"/>
    <w:rsid w:val="000923C2"/>
    <w:rsid w:val="00093A13"/>
    <w:rsid w:val="000A77C2"/>
    <w:rsid w:val="000B17A2"/>
    <w:rsid w:val="000D1F27"/>
    <w:rsid w:val="001019FD"/>
    <w:rsid w:val="00110030"/>
    <w:rsid w:val="00131553"/>
    <w:rsid w:val="00135173"/>
    <w:rsid w:val="001461D0"/>
    <w:rsid w:val="00151C78"/>
    <w:rsid w:val="001A3B16"/>
    <w:rsid w:val="001E05C2"/>
    <w:rsid w:val="00294A0E"/>
    <w:rsid w:val="002C2CE1"/>
    <w:rsid w:val="002C77FB"/>
    <w:rsid w:val="002E1818"/>
    <w:rsid w:val="002F64E3"/>
    <w:rsid w:val="0030344E"/>
    <w:rsid w:val="003807EF"/>
    <w:rsid w:val="003A515F"/>
    <w:rsid w:val="003A56B8"/>
    <w:rsid w:val="003B7697"/>
    <w:rsid w:val="003C59FC"/>
    <w:rsid w:val="003E0AD5"/>
    <w:rsid w:val="003F5972"/>
    <w:rsid w:val="0041490B"/>
    <w:rsid w:val="0042727E"/>
    <w:rsid w:val="004317AB"/>
    <w:rsid w:val="00431A10"/>
    <w:rsid w:val="0045463D"/>
    <w:rsid w:val="00482090"/>
    <w:rsid w:val="00492113"/>
    <w:rsid w:val="00493D1F"/>
    <w:rsid w:val="004A0E9A"/>
    <w:rsid w:val="004E38C9"/>
    <w:rsid w:val="00512AB4"/>
    <w:rsid w:val="00535D20"/>
    <w:rsid w:val="00553992"/>
    <w:rsid w:val="005639C8"/>
    <w:rsid w:val="00571A79"/>
    <w:rsid w:val="0058514F"/>
    <w:rsid w:val="005E61C0"/>
    <w:rsid w:val="005F5A1F"/>
    <w:rsid w:val="00621825"/>
    <w:rsid w:val="006344A5"/>
    <w:rsid w:val="0065276A"/>
    <w:rsid w:val="006645B6"/>
    <w:rsid w:val="00666F94"/>
    <w:rsid w:val="00671B6B"/>
    <w:rsid w:val="006818F0"/>
    <w:rsid w:val="006946F9"/>
    <w:rsid w:val="00696A02"/>
    <w:rsid w:val="006F4EE1"/>
    <w:rsid w:val="00705417"/>
    <w:rsid w:val="00712008"/>
    <w:rsid w:val="00714B6D"/>
    <w:rsid w:val="0075119E"/>
    <w:rsid w:val="007868BC"/>
    <w:rsid w:val="007A2E46"/>
    <w:rsid w:val="007C1CBF"/>
    <w:rsid w:val="007C7690"/>
    <w:rsid w:val="007D4FF8"/>
    <w:rsid w:val="008179D7"/>
    <w:rsid w:val="00850519"/>
    <w:rsid w:val="008931EC"/>
    <w:rsid w:val="008A4512"/>
    <w:rsid w:val="008C35F5"/>
    <w:rsid w:val="008E2A50"/>
    <w:rsid w:val="009102C8"/>
    <w:rsid w:val="00922219"/>
    <w:rsid w:val="009258C9"/>
    <w:rsid w:val="009503EA"/>
    <w:rsid w:val="00950FDE"/>
    <w:rsid w:val="00976B38"/>
    <w:rsid w:val="0097761B"/>
    <w:rsid w:val="00991E3E"/>
    <w:rsid w:val="00996D74"/>
    <w:rsid w:val="009C0EEB"/>
    <w:rsid w:val="009C5B35"/>
    <w:rsid w:val="009D19CA"/>
    <w:rsid w:val="009E7EEC"/>
    <w:rsid w:val="009F4F12"/>
    <w:rsid w:val="00A0605D"/>
    <w:rsid w:val="00A418B6"/>
    <w:rsid w:val="00A61748"/>
    <w:rsid w:val="00A74F3D"/>
    <w:rsid w:val="00AB12D8"/>
    <w:rsid w:val="00AB3378"/>
    <w:rsid w:val="00AC0D0F"/>
    <w:rsid w:val="00AD7478"/>
    <w:rsid w:val="00B4438E"/>
    <w:rsid w:val="00B511B6"/>
    <w:rsid w:val="00B67CCB"/>
    <w:rsid w:val="00B85720"/>
    <w:rsid w:val="00BB169E"/>
    <w:rsid w:val="00BD5CE0"/>
    <w:rsid w:val="00BE6C58"/>
    <w:rsid w:val="00C36D1C"/>
    <w:rsid w:val="00C41DDE"/>
    <w:rsid w:val="00C70BD3"/>
    <w:rsid w:val="00C719AD"/>
    <w:rsid w:val="00C7301F"/>
    <w:rsid w:val="00CC59F1"/>
    <w:rsid w:val="00D151A9"/>
    <w:rsid w:val="00D16439"/>
    <w:rsid w:val="00D36EA5"/>
    <w:rsid w:val="00D52EBA"/>
    <w:rsid w:val="00D57C20"/>
    <w:rsid w:val="00D61E67"/>
    <w:rsid w:val="00D74FEE"/>
    <w:rsid w:val="00D80E81"/>
    <w:rsid w:val="00DB7E15"/>
    <w:rsid w:val="00DE14B2"/>
    <w:rsid w:val="00E505D8"/>
    <w:rsid w:val="00E7242A"/>
    <w:rsid w:val="00E874B1"/>
    <w:rsid w:val="00EB63F8"/>
    <w:rsid w:val="00EE24FE"/>
    <w:rsid w:val="00EF2255"/>
    <w:rsid w:val="00F03CA7"/>
    <w:rsid w:val="00F16C01"/>
    <w:rsid w:val="00F210D7"/>
    <w:rsid w:val="00F44B8F"/>
    <w:rsid w:val="00F650F5"/>
    <w:rsid w:val="00F87059"/>
    <w:rsid w:val="00FA10FF"/>
    <w:rsid w:val="00FB27E9"/>
    <w:rsid w:val="00FC3EC8"/>
    <w:rsid w:val="00FD416E"/>
    <w:rsid w:val="00FF1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639658"/>
  <w15:chartTrackingRefBased/>
  <w15:docId w15:val="{49EBAC3E-B020-43DD-912A-6405B5459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4438E"/>
    <w:rPr>
      <w:rFonts w:ascii="Meiryo UI" w:eastAsia="Meiryo UI" w:hAnsi="Meiryo UI"/>
      <w:sz w:val="16"/>
    </w:rPr>
  </w:style>
  <w:style w:type="paragraph" w:styleId="1">
    <w:name w:val="heading 1"/>
    <w:basedOn w:val="a0"/>
    <w:next w:val="a0"/>
    <w:link w:val="10"/>
    <w:uiPriority w:val="9"/>
    <w:qFormat/>
    <w:rsid w:val="0097761B"/>
    <w:pPr>
      <w:keepNext/>
      <w:keepLines/>
      <w:spacing w:before="240" w:after="0"/>
      <w:outlineLvl w:val="0"/>
    </w:pPr>
    <w:rPr>
      <w:rFonts w:cstheme="majorBidi"/>
      <w:color w:val="8F7D51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75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semiHidden/>
    <w:qFormat/>
    <w:rsid w:val="009503EA"/>
    <w:pPr>
      <w:ind w:left="720"/>
      <w:contextualSpacing/>
    </w:pPr>
  </w:style>
  <w:style w:type="paragraph" w:customStyle="1" w:styleId="a6">
    <w:name w:val="段落"/>
    <w:basedOn w:val="a0"/>
    <w:semiHidden/>
    <w:rsid w:val="00C36D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1"/>
    <w:semiHidden/>
    <w:rsid w:val="00C36D1C"/>
  </w:style>
  <w:style w:type="character" w:customStyle="1" w:styleId="eop">
    <w:name w:val="eop"/>
    <w:basedOn w:val="a1"/>
    <w:semiHidden/>
    <w:rsid w:val="00C36D1C"/>
  </w:style>
  <w:style w:type="paragraph" w:customStyle="1" w:styleId="a7">
    <w:name w:val="抜粋見出し"/>
    <w:basedOn w:val="a0"/>
    <w:qFormat/>
    <w:rsid w:val="00B4438E"/>
    <w:pPr>
      <w:spacing w:after="0" w:line="240" w:lineRule="auto"/>
    </w:pPr>
    <w:rPr>
      <w:b/>
      <w:bCs/>
      <w:color w:val="BC2029" w:themeColor="accent5"/>
      <w:sz w:val="28"/>
      <w:szCs w:val="32"/>
    </w:rPr>
  </w:style>
  <w:style w:type="paragraph" w:customStyle="1" w:styleId="a8">
    <w:name w:val="画像のキャプション (黒)"/>
    <w:basedOn w:val="a0"/>
    <w:qFormat/>
    <w:rsid w:val="0097761B"/>
    <w:pPr>
      <w:spacing w:after="0" w:line="240" w:lineRule="auto"/>
      <w:jc w:val="center"/>
    </w:pPr>
    <w:rPr>
      <w:szCs w:val="20"/>
    </w:rPr>
  </w:style>
  <w:style w:type="paragraph" w:styleId="a9">
    <w:name w:val="header"/>
    <w:basedOn w:val="a0"/>
    <w:link w:val="aa"/>
    <w:uiPriority w:val="99"/>
    <w:semiHidden/>
    <w:rsid w:val="009D19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a">
    <w:name w:val="ヘッダー (文字)"/>
    <w:basedOn w:val="a1"/>
    <w:link w:val="a9"/>
    <w:uiPriority w:val="99"/>
    <w:semiHidden/>
    <w:rsid w:val="009C0EEB"/>
    <w:rPr>
      <w:sz w:val="18"/>
    </w:rPr>
  </w:style>
  <w:style w:type="paragraph" w:styleId="ab">
    <w:name w:val="footer"/>
    <w:basedOn w:val="a0"/>
    <w:link w:val="ac"/>
    <w:uiPriority w:val="99"/>
    <w:rsid w:val="009776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c">
    <w:name w:val="フッター (文字)"/>
    <w:basedOn w:val="a1"/>
    <w:link w:val="ab"/>
    <w:uiPriority w:val="99"/>
    <w:rsid w:val="0097761B"/>
    <w:rPr>
      <w:rFonts w:ascii="Meiryo UI" w:eastAsia="Meiryo UI" w:hAnsi="Meiryo UI"/>
      <w:sz w:val="18"/>
    </w:rPr>
  </w:style>
  <w:style w:type="paragraph" w:customStyle="1" w:styleId="ad">
    <w:name w:val="タイトル (大)"/>
    <w:basedOn w:val="a0"/>
    <w:qFormat/>
    <w:rsid w:val="00B4438E"/>
    <w:pPr>
      <w:spacing w:after="0" w:line="216" w:lineRule="auto"/>
    </w:pPr>
    <w:rPr>
      <w:b/>
      <w:bCs/>
      <w:color w:val="35502A" w:themeColor="accent2"/>
      <w:sz w:val="36"/>
      <w:szCs w:val="44"/>
    </w:rPr>
  </w:style>
  <w:style w:type="paragraph" w:customStyle="1" w:styleId="ae">
    <w:name w:val="タイトル (標準)"/>
    <w:basedOn w:val="a0"/>
    <w:qFormat/>
    <w:rsid w:val="0097761B"/>
    <w:pPr>
      <w:spacing w:after="0" w:line="240" w:lineRule="auto"/>
    </w:pPr>
    <w:rPr>
      <w:b/>
      <w:bCs/>
      <w:color w:val="35502A" w:themeColor="accent2"/>
      <w:sz w:val="32"/>
      <w:szCs w:val="32"/>
    </w:rPr>
  </w:style>
  <w:style w:type="paragraph" w:styleId="a">
    <w:name w:val="List Bullet"/>
    <w:basedOn w:val="a0"/>
    <w:uiPriority w:val="99"/>
    <w:rsid w:val="00B4438E"/>
    <w:pPr>
      <w:numPr>
        <w:numId w:val="2"/>
      </w:numPr>
      <w:spacing w:after="120" w:line="240" w:lineRule="auto"/>
      <w:ind w:left="357" w:hanging="357"/>
    </w:pPr>
  </w:style>
  <w:style w:type="character" w:customStyle="1" w:styleId="10">
    <w:name w:val="見出し 1 (文字)"/>
    <w:basedOn w:val="a1"/>
    <w:link w:val="1"/>
    <w:uiPriority w:val="9"/>
    <w:rsid w:val="0097761B"/>
    <w:rPr>
      <w:rFonts w:ascii="Meiryo UI" w:eastAsia="Meiryo UI" w:hAnsi="Meiryo UI" w:cstheme="majorBidi"/>
      <w:color w:val="8F7D51" w:themeColor="accent1" w:themeShade="BF"/>
      <w:sz w:val="32"/>
      <w:szCs w:val="32"/>
    </w:rPr>
  </w:style>
  <w:style w:type="paragraph" w:customStyle="1" w:styleId="af">
    <w:name w:val="ニュースレター タイトル"/>
    <w:basedOn w:val="a0"/>
    <w:qFormat/>
    <w:rsid w:val="00B4438E"/>
    <w:pPr>
      <w:spacing w:after="0" w:line="240" w:lineRule="auto"/>
    </w:pPr>
    <w:rPr>
      <w:b/>
      <w:bCs/>
      <w:color w:val="FFFFFF" w:themeColor="background1"/>
      <w:sz w:val="72"/>
      <w:szCs w:val="80"/>
    </w:rPr>
  </w:style>
  <w:style w:type="character" w:styleId="af0">
    <w:name w:val="Placeholder Text"/>
    <w:basedOn w:val="a1"/>
    <w:uiPriority w:val="99"/>
    <w:semiHidden/>
    <w:rsid w:val="009C0EEB"/>
    <w:rPr>
      <w:color w:val="808080"/>
    </w:rPr>
  </w:style>
  <w:style w:type="paragraph" w:styleId="af1">
    <w:name w:val="Date"/>
    <w:basedOn w:val="a0"/>
    <w:next w:val="a0"/>
    <w:link w:val="af2"/>
    <w:uiPriority w:val="99"/>
    <w:rsid w:val="0097761B"/>
    <w:pPr>
      <w:spacing w:after="0" w:line="240" w:lineRule="auto"/>
    </w:pPr>
    <w:rPr>
      <w:color w:val="FFFFFF" w:themeColor="background1"/>
      <w:sz w:val="28"/>
      <w:szCs w:val="28"/>
    </w:rPr>
  </w:style>
  <w:style w:type="character" w:customStyle="1" w:styleId="af2">
    <w:name w:val="日付 (文字)"/>
    <w:basedOn w:val="a1"/>
    <w:link w:val="af1"/>
    <w:uiPriority w:val="99"/>
    <w:rsid w:val="0097761B"/>
    <w:rPr>
      <w:rFonts w:ascii="Meiryo UI" w:eastAsia="Meiryo UI" w:hAnsi="Meiryo UI"/>
      <w:color w:val="FFFFFF" w:themeColor="background1"/>
      <w:sz w:val="28"/>
      <w:szCs w:val="28"/>
    </w:rPr>
  </w:style>
  <w:style w:type="paragraph" w:customStyle="1" w:styleId="af3">
    <w:name w:val="グラフィック アンカー"/>
    <w:basedOn w:val="a0"/>
    <w:qFormat/>
    <w:rsid w:val="0097761B"/>
    <w:pPr>
      <w:spacing w:after="0"/>
    </w:pPr>
    <w:rPr>
      <w:sz w:val="8"/>
      <w:szCs w:val="8"/>
    </w:rPr>
  </w:style>
  <w:style w:type="paragraph" w:customStyle="1" w:styleId="af4">
    <w:name w:val="画像のキャプション (白)"/>
    <w:basedOn w:val="a0"/>
    <w:qFormat/>
    <w:rsid w:val="0097761B"/>
    <w:pPr>
      <w:spacing w:after="0" w:line="240" w:lineRule="auto"/>
      <w:jc w:val="center"/>
    </w:pPr>
    <w:rPr>
      <w:color w:val="FFFFFF" w:themeColor="background1"/>
    </w:rPr>
  </w:style>
  <w:style w:type="paragraph" w:styleId="af5">
    <w:name w:val="Title"/>
    <w:basedOn w:val="a0"/>
    <w:next w:val="a0"/>
    <w:link w:val="af6"/>
    <w:uiPriority w:val="10"/>
    <w:qFormat/>
    <w:rsid w:val="0097761B"/>
    <w:pPr>
      <w:spacing w:before="240" w:after="120"/>
      <w:jc w:val="center"/>
      <w:outlineLvl w:val="0"/>
    </w:pPr>
    <w:rPr>
      <w:rFonts w:cstheme="majorBidi"/>
      <w:sz w:val="32"/>
      <w:szCs w:val="32"/>
    </w:rPr>
  </w:style>
  <w:style w:type="character" w:customStyle="1" w:styleId="af6">
    <w:name w:val="表題 (文字)"/>
    <w:basedOn w:val="a1"/>
    <w:link w:val="af5"/>
    <w:uiPriority w:val="10"/>
    <w:rsid w:val="0097761B"/>
    <w:rPr>
      <w:rFonts w:ascii="Meiryo UI" w:eastAsia="Meiryo UI" w:hAnsi="Meiryo UI" w:cstheme="majorBidi"/>
      <w:sz w:val="32"/>
      <w:szCs w:val="32"/>
    </w:rPr>
  </w:style>
  <w:style w:type="paragraph" w:styleId="af7">
    <w:name w:val="Subtitle"/>
    <w:basedOn w:val="a0"/>
    <w:next w:val="a0"/>
    <w:link w:val="af8"/>
    <w:uiPriority w:val="11"/>
    <w:qFormat/>
    <w:rsid w:val="0097761B"/>
    <w:pPr>
      <w:jc w:val="center"/>
      <w:outlineLvl w:val="1"/>
    </w:pPr>
    <w:rPr>
      <w:sz w:val="24"/>
      <w:szCs w:val="24"/>
    </w:rPr>
  </w:style>
  <w:style w:type="character" w:customStyle="1" w:styleId="af8">
    <w:name w:val="副題 (文字)"/>
    <w:basedOn w:val="a1"/>
    <w:link w:val="af7"/>
    <w:uiPriority w:val="11"/>
    <w:rsid w:val="0097761B"/>
    <w:rPr>
      <w:rFonts w:ascii="Meiryo UI" w:eastAsia="Meiryo UI" w:hAnsi="Meiryo UI"/>
      <w:sz w:val="24"/>
      <w:szCs w:val="24"/>
    </w:rPr>
  </w:style>
  <w:style w:type="character" w:styleId="af9">
    <w:name w:val="Hyperlink"/>
    <w:basedOn w:val="a1"/>
    <w:uiPriority w:val="99"/>
    <w:unhideWhenUsed/>
    <w:rsid w:val="00621825"/>
    <w:rPr>
      <w:color w:val="0563C1" w:themeColor="hyperlink"/>
      <w:u w:val="single"/>
    </w:rPr>
  </w:style>
  <w:style w:type="character" w:styleId="afa">
    <w:name w:val="Unresolved Mention"/>
    <w:basedOn w:val="a1"/>
    <w:uiPriority w:val="99"/>
    <w:semiHidden/>
    <w:unhideWhenUsed/>
    <w:rsid w:val="00621825"/>
    <w:rPr>
      <w:color w:val="605E5C"/>
      <w:shd w:val="clear" w:color="auto" w:fill="E1DFDD"/>
    </w:rPr>
  </w:style>
  <w:style w:type="character" w:styleId="afb">
    <w:name w:val="Subtle Emphasis"/>
    <w:basedOn w:val="a1"/>
    <w:uiPriority w:val="19"/>
    <w:qFormat/>
    <w:rsid w:val="00E505D8"/>
    <w:rPr>
      <w:i/>
      <w:iCs/>
      <w:color w:val="404040" w:themeColor="text1" w:themeTint="BF"/>
    </w:rPr>
  </w:style>
  <w:style w:type="paragraph" w:customStyle="1" w:styleId="072E981321654B5B950095F2CD991C26">
    <w:name w:val="072E981321654B5B950095F2CD991C26"/>
    <w:rsid w:val="00492113"/>
    <w:pPr>
      <w:widowControl w:val="0"/>
      <w:spacing w:after="0" w:line="240" w:lineRule="auto"/>
    </w:pPr>
    <w:rPr>
      <w:kern w:val="2"/>
      <w:sz w:val="21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1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0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1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39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9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7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8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6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0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58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4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06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0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9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8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5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6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50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7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78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2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gahag.net/001672-new-year-background/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asagawa-brand.co.jp/tada/detail.php?id=1233&amp;cid=10&amp;cid2=43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ana\AppData\Roaming\Microsoft\Templates\&#12463;&#12522;&#12473;&#12510;&#12473;&#12398;&#12501;&#12449;&#12511;&#12522;&#12540;%20&#12491;&#12517;&#12540;&#12473;&#12524;&#12479;&#1254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266B829E604609B4BBCA0233E7FB7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48D9700-EE8A-48DC-9CC7-D2888ED37ED8}"/>
      </w:docPartPr>
      <w:docPartBody>
        <w:p w:rsidR="00B678E6" w:rsidRDefault="00262D5C" w:rsidP="00262D5C">
          <w:pPr>
            <w:pStyle w:val="56266B829E604609B4BBCA0233E7FB73"/>
          </w:pPr>
          <w:r w:rsidRPr="0097761B">
            <w:rPr>
              <w:lang w:val="ja-JP" w:bidi="ja-JP"/>
            </w:rPr>
            <w:t xml:space="preserve">ファミリー </w:t>
          </w:r>
          <w:r>
            <w:rPr>
              <w:lang w:val="ja-JP" w:bidi="ja-JP"/>
            </w:rPr>
            <w:br/>
          </w:r>
          <w:r w:rsidRPr="0097761B">
            <w:rPr>
              <w:lang w:val="ja-JP" w:bidi="ja-JP"/>
            </w:rPr>
            <w:t>ニュースレター</w:t>
          </w:r>
        </w:p>
      </w:docPartBody>
    </w:docPart>
    <w:docPart>
      <w:docPartPr>
        <w:name w:val="EF8630A2ABA448659DD83D37B7A797C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65636E2-7B34-40AC-B27F-3C4E8111E0B5}"/>
      </w:docPartPr>
      <w:docPartBody>
        <w:p w:rsidR="00B678E6" w:rsidRDefault="00262D5C" w:rsidP="00262D5C">
          <w:pPr>
            <w:pStyle w:val="EF8630A2ABA448659DD83D37B7A797C2"/>
          </w:pPr>
          <w:r w:rsidRPr="0097761B">
            <w:rPr>
              <w:lang w:val="ja-JP" w:bidi="ja-JP"/>
            </w:rPr>
            <w:t>20XX 年 12 月</w:t>
          </w:r>
        </w:p>
      </w:docPartBody>
    </w:docPart>
    <w:docPart>
      <w:docPartPr>
        <w:name w:val="A4D4B8B4EDA14F90BEBA810E83D8FEB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7E917E0-3A76-4816-946A-3E6F1BDCF3CD}"/>
      </w:docPartPr>
      <w:docPartBody>
        <w:p w:rsidR="00B678E6" w:rsidRDefault="00262D5C" w:rsidP="00262D5C">
          <w:pPr>
            <w:pStyle w:val="A4D4B8B4EDA14F90BEBA810E83D8FEBD"/>
          </w:pPr>
          <w:r w:rsidRPr="0097761B">
            <w:rPr>
              <w:lang w:val="ja-JP" w:bidi="ja-JP"/>
            </w:rPr>
            <w:t>キャプションをここに追加</w:t>
          </w:r>
        </w:p>
      </w:docPartBody>
    </w:docPart>
    <w:docPart>
      <w:docPartPr>
        <w:name w:val="DA256DF8D04F4985ADC41093C88725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5DD7C9C-9E2F-4AE7-9F4D-04FCF7D9BB83}"/>
      </w:docPartPr>
      <w:docPartBody>
        <w:p w:rsidR="00B678E6" w:rsidRDefault="00262D5C" w:rsidP="00262D5C">
          <w:pPr>
            <w:pStyle w:val="DA256DF8D04F4985ADC41093C8872527"/>
          </w:pPr>
          <w:r w:rsidRPr="0097761B">
            <w:rPr>
              <w:lang w:val="ja-JP" w:bidi="ja-JP"/>
            </w:rPr>
            <w:t>特別なイベント</w:t>
          </w:r>
        </w:p>
      </w:docPartBody>
    </w:docPart>
    <w:docPart>
      <w:docPartPr>
        <w:name w:val="11BB59B09206485596AC4B42F5C7B4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BF000FF-06EB-4464-9383-816238ABBA15}"/>
      </w:docPartPr>
      <w:docPartBody>
        <w:p w:rsidR="00B678E6" w:rsidRDefault="00262D5C" w:rsidP="00262D5C">
          <w:pPr>
            <w:pStyle w:val="11BB59B09206485596AC4B42F5C7B427"/>
          </w:pPr>
          <w:r w:rsidRPr="0097761B">
            <w:rPr>
              <w:lang w:val="ja-JP" w:bidi="ja-JP"/>
            </w:rPr>
            <w:t>「ここに、家族でお気に入りの語句やスローガンを移動します。」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altName w:val="Cambria"/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02AF1C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252906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F32"/>
    <w:rsid w:val="000A2F32"/>
    <w:rsid w:val="00262D5C"/>
    <w:rsid w:val="0042727E"/>
    <w:rsid w:val="00493D1F"/>
    <w:rsid w:val="00514509"/>
    <w:rsid w:val="0067674A"/>
    <w:rsid w:val="00761B29"/>
    <w:rsid w:val="008E2A50"/>
    <w:rsid w:val="00B67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Placeholder Text"/>
    <w:basedOn w:val="a1"/>
    <w:uiPriority w:val="99"/>
    <w:semiHidden/>
    <w:rPr>
      <w:color w:val="808080"/>
    </w:rPr>
  </w:style>
  <w:style w:type="paragraph" w:styleId="a">
    <w:name w:val="List Bullet"/>
    <w:basedOn w:val="a0"/>
    <w:uiPriority w:val="99"/>
    <w:pPr>
      <w:widowControl/>
      <w:numPr>
        <w:numId w:val="1"/>
      </w:numPr>
      <w:tabs>
        <w:tab w:val="clear" w:pos="360"/>
      </w:tabs>
      <w:spacing w:after="120"/>
      <w:ind w:left="0" w:firstLine="0"/>
    </w:pPr>
    <w:rPr>
      <w:rFonts w:ascii="Meiryo UI" w:eastAsia="Meiryo UI" w:hAnsi="Meiryo UI"/>
      <w:kern w:val="0"/>
      <w:sz w:val="16"/>
      <w:szCs w:val="22"/>
      <w14:ligatures w14:val="none"/>
    </w:rPr>
  </w:style>
  <w:style w:type="paragraph" w:customStyle="1" w:styleId="56266B829E604609B4BBCA0233E7FB73">
    <w:name w:val="56266B829E604609B4BBCA0233E7FB73"/>
    <w:rsid w:val="00262D5C"/>
    <w:pPr>
      <w:widowControl w:val="0"/>
    </w:pPr>
  </w:style>
  <w:style w:type="paragraph" w:customStyle="1" w:styleId="EF8630A2ABA448659DD83D37B7A797C2">
    <w:name w:val="EF8630A2ABA448659DD83D37B7A797C2"/>
    <w:rsid w:val="00262D5C"/>
    <w:pPr>
      <w:widowControl w:val="0"/>
    </w:pPr>
  </w:style>
  <w:style w:type="paragraph" w:customStyle="1" w:styleId="A4D4B8B4EDA14F90BEBA810E83D8FEBD">
    <w:name w:val="A4D4B8B4EDA14F90BEBA810E83D8FEBD"/>
    <w:rsid w:val="00262D5C"/>
    <w:pPr>
      <w:widowControl w:val="0"/>
    </w:pPr>
  </w:style>
  <w:style w:type="paragraph" w:customStyle="1" w:styleId="DA256DF8D04F4985ADC41093C8872527">
    <w:name w:val="DA256DF8D04F4985ADC41093C8872527"/>
    <w:rsid w:val="00262D5C"/>
    <w:pPr>
      <w:widowControl w:val="0"/>
    </w:pPr>
  </w:style>
  <w:style w:type="paragraph" w:customStyle="1" w:styleId="11BB59B09206485596AC4B42F5C7B427">
    <w:name w:val="11BB59B09206485596AC4B42F5C7B427"/>
    <w:rsid w:val="00262D5C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Christmas">
  <a:themeElements>
    <a:clrScheme name="Custom 62">
      <a:dk1>
        <a:sysClr val="windowText" lastClr="000000"/>
      </a:dk1>
      <a:lt1>
        <a:sysClr val="window" lastClr="FFFFFF"/>
      </a:lt1>
      <a:dk2>
        <a:srgbClr val="44546A"/>
      </a:dk2>
      <a:lt2>
        <a:srgbClr val="E2E2E2"/>
      </a:lt2>
      <a:accent1>
        <a:srgbClr val="B3A279"/>
      </a:accent1>
      <a:accent2>
        <a:srgbClr val="35502A"/>
      </a:accent2>
      <a:accent3>
        <a:srgbClr val="7A9970"/>
      </a:accent3>
      <a:accent4>
        <a:srgbClr val="A38F5C"/>
      </a:accent4>
      <a:accent5>
        <a:srgbClr val="BC2029"/>
      </a:accent5>
      <a:accent6>
        <a:srgbClr val="F16733"/>
      </a:accent6>
      <a:hlink>
        <a:srgbClr val="0563C1"/>
      </a:hlink>
      <a:folHlink>
        <a:srgbClr val="954F72"/>
      </a:folHlink>
    </a:clrScheme>
    <a:fontScheme name="Custom 27">
      <a:majorFont>
        <a:latin typeface="Rockwell"/>
        <a:ea typeface=""/>
        <a:cs typeface=""/>
      </a:majorFont>
      <a:minorFont>
        <a:latin typeface="Rockwell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hristmas" id="{9AD2A3AF-3D8F-4BCB-8343-0ED088AFE01F}" vid="{BDC30F93-A387-49CB-AA71-8572EDF71DA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5" ma:contentTypeDescription="Create a new document." ma:contentTypeScope="" ma:versionID="6303841d91754ae9e45eab54773e3b1c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targetNamespace="http://schemas.microsoft.com/office/2006/metadata/properties" ma:root="true" ma:fieldsID="21f069cdc2b493a90fc663fd3b6884b6" ns1:_="" ns2:_="" ns3:_="">
    <xsd:import namespace="http://schemas.microsoft.com/sharepoint/v3"/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8A148B5D-2E74-4F18-A57B-6BCBE255BE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3AF32-A664-4D44-B508-B58E3C6051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6A0A6F-5B72-4D0B-ADD8-ADE5499299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クリスマスのファミリー ニュースレター.dotx</Template>
  <TotalTime>34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尊弘 橋本</cp:lastModifiedBy>
  <cp:revision>4</cp:revision>
  <cp:lastPrinted>2026-01-09T02:37:00Z</cp:lastPrinted>
  <dcterms:created xsi:type="dcterms:W3CDTF">2026-01-09T01:24:00Z</dcterms:created>
  <dcterms:modified xsi:type="dcterms:W3CDTF">2026-01-13T01:07:00Z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