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30C8" w14:textId="2B1A7E17" w:rsidR="006344A5" w:rsidRPr="0097761B" w:rsidRDefault="006344A5" w:rsidP="006344A5">
      <w:pPr>
        <w:pStyle w:val="af3"/>
      </w:pPr>
    </w:p>
    <w:tbl>
      <w:tblPr>
        <w:tblStyle w:val="a4"/>
        <w:tblW w:w="464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9"/>
        <w:gridCol w:w="3638"/>
      </w:tblGrid>
      <w:tr w:rsidR="00922219" w:rsidRPr="0097761B" w14:paraId="3C7B634C" w14:textId="77777777" w:rsidTr="00D80E81">
        <w:trPr>
          <w:trHeight w:val="2429"/>
        </w:trPr>
        <w:tc>
          <w:tcPr>
            <w:tcW w:w="6389" w:type="dxa"/>
            <w:vAlign w:val="center"/>
          </w:tcPr>
          <w:p w14:paraId="426CCDAD" w14:textId="17F87971" w:rsidR="00922219" w:rsidRPr="0097761B" w:rsidRDefault="00000000" w:rsidP="009C0EEB">
            <w:pPr>
              <w:pStyle w:val="af"/>
            </w:pPr>
            <w:sdt>
              <w:sdtPr>
                <w:id w:val="1046409295"/>
                <w:placeholder>
                  <w:docPart w:val="56266B829E604609B4BBCA0233E7FB73"/>
                </w:placeholder>
                <w15:appearance w15:val="hidden"/>
              </w:sdtPr>
              <w:sdtContent>
                <w:r w:rsidR="009B602F">
                  <w:rPr>
                    <w:rFonts w:hint="eastAsia"/>
                    <w:color w:val="7A9970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>２</w:t>
                </w:r>
                <w:r w:rsidR="00922219" w:rsidRPr="00922219">
                  <w:rPr>
                    <w:rFonts w:hint="eastAsia"/>
                    <w:color w:val="7A9970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>月のお知らせ</w:t>
                </w:r>
              </w:sdtContent>
            </w:sdt>
          </w:p>
        </w:tc>
        <w:tc>
          <w:tcPr>
            <w:tcW w:w="3638" w:type="dxa"/>
            <w:vMerge w:val="restart"/>
          </w:tcPr>
          <w:p w14:paraId="631B4036" w14:textId="5F7BB961" w:rsidR="00922219" w:rsidRPr="0097761B" w:rsidRDefault="00922219" w:rsidP="00B270CB">
            <w:r>
              <w:rPr>
                <w:rFonts w:asciiTheme="majorHAnsi" w:hAnsiTheme="majorHAnsi" w:cstheme="majorHAnsi"/>
                <w:b/>
                <w:noProof/>
                <w:color w:val="7A9970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730944" behindDoc="0" locked="0" layoutInCell="1" allowOverlap="1" wp14:anchorId="46F8F687" wp14:editId="6591BBB7">
                  <wp:simplePos x="0" y="0"/>
                  <wp:positionH relativeFrom="column">
                    <wp:posOffset>770262</wp:posOffset>
                  </wp:positionH>
                  <wp:positionV relativeFrom="paragraph">
                    <wp:posOffset>416560</wp:posOffset>
                  </wp:positionV>
                  <wp:extent cx="1390462" cy="1513707"/>
                  <wp:effectExtent l="0" t="0" r="635" b="0"/>
                  <wp:wrapNone/>
                  <wp:docPr id="1205368422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47885" name="図 211564788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62" cy="151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2219" w:rsidRPr="0097761B" w14:paraId="7944512C" w14:textId="77777777" w:rsidTr="009B602F">
        <w:trPr>
          <w:trHeight w:val="624"/>
        </w:trPr>
        <w:tc>
          <w:tcPr>
            <w:tcW w:w="6389" w:type="dxa"/>
            <w:tcMar>
              <w:top w:w="72" w:type="dxa"/>
              <w:left w:w="115" w:type="dxa"/>
              <w:right w:w="115" w:type="dxa"/>
            </w:tcMar>
          </w:tcPr>
          <w:p w14:paraId="7C9900F7" w14:textId="3F964E7C" w:rsidR="00922219" w:rsidRPr="0097761B" w:rsidRDefault="00000000" w:rsidP="00E505D8">
            <w:pPr>
              <w:pStyle w:val="af1"/>
              <w:jc w:val="right"/>
            </w:pPr>
            <w:sdt>
              <w:sdtPr>
                <w:id w:val="-1631770937"/>
                <w:placeholder>
                  <w:docPart w:val="EF8630A2ABA448659DD83D37B7A797C2"/>
                </w:placeholder>
                <w15:appearance w15:val="hidden"/>
              </w:sdtPr>
              <w:sdtEndPr>
                <w:rPr>
                  <w:color w:val="00B0F0"/>
                </w:rPr>
              </w:sdtEndPr>
              <w:sdtContent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２０</w:t>
                </w:r>
                <w:r w:rsidR="009B602F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２６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年</w:t>
                </w:r>
                <w:r w:rsidR="009B602F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月</w:t>
                </w:r>
              </w:sdtContent>
            </w:sdt>
            <w:r w:rsidR="00922219" w:rsidRPr="00E505D8">
              <w:rPr>
                <w:color w:val="00B0F0"/>
                <w:lang w:val="ja-JP" w:bidi="ja-JP"/>
              </w:rPr>
              <w:t xml:space="preserve"> </w:t>
            </w:r>
          </w:p>
        </w:tc>
        <w:tc>
          <w:tcPr>
            <w:tcW w:w="3638" w:type="dxa"/>
            <w:vMerge/>
          </w:tcPr>
          <w:p w14:paraId="14C6FF4A" w14:textId="77777777" w:rsidR="00922219" w:rsidRPr="0097761B" w:rsidRDefault="00922219" w:rsidP="00B270CB">
            <w:pPr>
              <w:rPr>
                <w:b/>
                <w:bCs/>
                <w:color w:val="FFFFFF" w:themeColor="background1"/>
                <w:sz w:val="72"/>
                <w:szCs w:val="72"/>
              </w:rPr>
            </w:pPr>
          </w:p>
        </w:tc>
      </w:tr>
      <w:tr w:rsidR="00922219" w:rsidRPr="0097761B" w14:paraId="6ACEDE2D" w14:textId="77777777" w:rsidTr="00D80E81">
        <w:trPr>
          <w:trHeight w:val="6136"/>
        </w:trPr>
        <w:tc>
          <w:tcPr>
            <w:tcW w:w="6389" w:type="dxa"/>
            <w:tcMar>
              <w:top w:w="1800" w:type="dxa"/>
              <w:left w:w="216" w:type="dxa"/>
              <w:right w:w="216" w:type="dxa"/>
            </w:tcMar>
          </w:tcPr>
          <w:p w14:paraId="57CB9292" w14:textId="210F204D" w:rsidR="00922219" w:rsidRPr="004F3909" w:rsidRDefault="004F3909" w:rsidP="00492113">
            <w:pPr>
              <w:pStyle w:val="a8"/>
              <w:jc w:val="left"/>
              <w:rPr>
                <w:color w:val="5A7352" w:themeColor="accent3" w:themeShade="BF"/>
                <w:sz w:val="28"/>
                <w:szCs w:val="28"/>
              </w:rPr>
            </w:pPr>
            <w:r w:rsidRPr="004F3909">
              <w:rPr>
                <w:noProof/>
                <w:color w:val="5A7352" w:themeColor="accent3" w:themeShade="BF"/>
                <w:sz w:val="28"/>
                <w:szCs w:val="28"/>
              </w:rPr>
              <w:drawing>
                <wp:anchor distT="0" distB="0" distL="114300" distR="114300" simplePos="0" relativeHeight="251731968" behindDoc="1" locked="0" layoutInCell="1" allowOverlap="1" wp14:anchorId="570397E5" wp14:editId="7DB858AB">
                  <wp:simplePos x="0" y="0"/>
                  <wp:positionH relativeFrom="column">
                    <wp:posOffset>18572</wp:posOffset>
                  </wp:positionH>
                  <wp:positionV relativeFrom="paragraph">
                    <wp:posOffset>-1052492</wp:posOffset>
                  </wp:positionV>
                  <wp:extent cx="6137488" cy="4818909"/>
                  <wp:effectExtent l="0" t="0" r="0" b="1270"/>
                  <wp:wrapNone/>
                  <wp:docPr id="40861412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614125" name="図 40861412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688" cy="4848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602F" w:rsidRPr="004F3909">
              <w:rPr>
                <w:rFonts w:hint="eastAsia"/>
                <w:color w:val="5A7352" w:themeColor="accent3" w:themeShade="BF"/>
                <w:sz w:val="28"/>
                <w:szCs w:val="28"/>
              </w:rPr>
              <w:t>寒さが一段と厳しい季節となりましたが、</w:t>
            </w:r>
          </w:p>
          <w:p w14:paraId="4256AAD8" w14:textId="3739EEE8" w:rsidR="009B602F" w:rsidRPr="004F3909" w:rsidRDefault="009B602F" w:rsidP="00492113">
            <w:pPr>
              <w:pStyle w:val="a8"/>
              <w:jc w:val="left"/>
              <w:rPr>
                <w:color w:val="5A7352" w:themeColor="accent3" w:themeShade="BF"/>
                <w:sz w:val="28"/>
                <w:szCs w:val="28"/>
              </w:rPr>
            </w:pPr>
            <w:r w:rsidRPr="004F3909">
              <w:rPr>
                <w:rFonts w:hint="eastAsia"/>
                <w:color w:val="5A7352" w:themeColor="accent3" w:themeShade="BF"/>
                <w:sz w:val="28"/>
                <w:szCs w:val="28"/>
              </w:rPr>
              <w:t>暦の上では春を迎えます。</w:t>
            </w:r>
          </w:p>
          <w:p w14:paraId="480D3848" w14:textId="7D397A20" w:rsidR="009B602F" w:rsidRPr="004F3909" w:rsidRDefault="009B602F" w:rsidP="00492113">
            <w:pPr>
              <w:pStyle w:val="a8"/>
              <w:jc w:val="left"/>
              <w:rPr>
                <w:color w:val="5A7352" w:themeColor="accent3" w:themeShade="BF"/>
                <w:sz w:val="28"/>
                <w:szCs w:val="28"/>
              </w:rPr>
            </w:pPr>
            <w:r w:rsidRPr="004F3909">
              <w:rPr>
                <w:rFonts w:hint="eastAsia"/>
                <w:color w:val="5A7352" w:themeColor="accent3" w:themeShade="BF"/>
                <w:sz w:val="28"/>
                <w:szCs w:val="28"/>
              </w:rPr>
              <w:t>空気が冷たく乾燥し、体調を崩しやすい時期ですね。</w:t>
            </w:r>
          </w:p>
          <w:p w14:paraId="1B906A0E" w14:textId="77777777" w:rsidR="009B602F" w:rsidRPr="004F3909" w:rsidRDefault="009B602F" w:rsidP="00492113">
            <w:pPr>
              <w:pStyle w:val="a8"/>
              <w:jc w:val="left"/>
              <w:rPr>
                <w:color w:val="5A7352" w:themeColor="accent3" w:themeShade="BF"/>
                <w:sz w:val="28"/>
                <w:szCs w:val="28"/>
              </w:rPr>
            </w:pPr>
            <w:r w:rsidRPr="004F3909">
              <w:rPr>
                <w:rFonts w:hint="eastAsia"/>
                <w:color w:val="5A7352" w:themeColor="accent3" w:themeShade="BF"/>
                <w:sz w:val="28"/>
                <w:szCs w:val="28"/>
              </w:rPr>
              <w:t>手洗い・うがいをこまめに行い、充分な睡眠とバランスの良い食事を心掛けましょう。</w:t>
            </w:r>
          </w:p>
          <w:p w14:paraId="67E19E1C" w14:textId="31E079E9" w:rsidR="009B602F" w:rsidRPr="004F3909" w:rsidRDefault="009B602F" w:rsidP="00492113">
            <w:pPr>
              <w:pStyle w:val="a8"/>
              <w:jc w:val="left"/>
              <w:rPr>
                <w:color w:val="5A7352" w:themeColor="accent3" w:themeShade="BF"/>
                <w:sz w:val="28"/>
                <w:szCs w:val="28"/>
              </w:rPr>
            </w:pPr>
            <w:r w:rsidRPr="004F3909">
              <w:rPr>
                <w:rFonts w:hint="eastAsia"/>
                <w:color w:val="5A7352" w:themeColor="accent3" w:themeShade="BF"/>
                <w:sz w:val="28"/>
                <w:szCs w:val="28"/>
              </w:rPr>
              <w:t>温かい飲み物で体を冷やさない工夫もおすすめです。</w:t>
            </w:r>
          </w:p>
          <w:p w14:paraId="01802D54" w14:textId="77777777" w:rsidR="009B602F" w:rsidRPr="004F3909" w:rsidRDefault="009B602F" w:rsidP="00492113">
            <w:pPr>
              <w:pStyle w:val="a8"/>
              <w:jc w:val="left"/>
              <w:rPr>
                <w:color w:val="5A7352" w:themeColor="accent3" w:themeShade="BF"/>
                <w:sz w:val="28"/>
                <w:szCs w:val="28"/>
              </w:rPr>
            </w:pPr>
          </w:p>
          <w:p w14:paraId="5C91B669" w14:textId="77777777" w:rsidR="009B602F" w:rsidRPr="004F3909" w:rsidRDefault="009B602F" w:rsidP="00492113">
            <w:pPr>
              <w:pStyle w:val="a8"/>
              <w:jc w:val="left"/>
              <w:rPr>
                <w:color w:val="5A7352" w:themeColor="accent3" w:themeShade="BF"/>
                <w:sz w:val="28"/>
                <w:szCs w:val="28"/>
              </w:rPr>
            </w:pPr>
            <w:r w:rsidRPr="004F3909">
              <w:rPr>
                <w:rFonts w:hint="eastAsia"/>
                <w:color w:val="5A7352" w:themeColor="accent3" w:themeShade="BF"/>
                <w:sz w:val="28"/>
                <w:szCs w:val="28"/>
              </w:rPr>
              <w:t>TOMORROWでも加湿器を使用して</w:t>
            </w:r>
          </w:p>
          <w:p w14:paraId="0B466C03" w14:textId="1F91D935" w:rsidR="009B602F" w:rsidRPr="004F3909" w:rsidRDefault="009B602F" w:rsidP="00492113">
            <w:pPr>
              <w:pStyle w:val="a8"/>
              <w:jc w:val="left"/>
              <w:rPr>
                <w:rFonts w:hint="eastAsia"/>
                <w:color w:val="5A7352" w:themeColor="accent3" w:themeShade="BF"/>
                <w:sz w:val="28"/>
                <w:szCs w:val="28"/>
              </w:rPr>
            </w:pPr>
            <w:r w:rsidRPr="004F3909">
              <w:rPr>
                <w:rFonts w:hint="eastAsia"/>
                <w:color w:val="5A7352" w:themeColor="accent3" w:themeShade="BF"/>
                <w:sz w:val="28"/>
                <w:szCs w:val="28"/>
              </w:rPr>
              <w:t>プレイルームの湿度を保つように気を付けています。</w:t>
            </w:r>
          </w:p>
        </w:tc>
        <w:tc>
          <w:tcPr>
            <w:tcW w:w="3638" w:type="dxa"/>
            <w:tcMar>
              <w:top w:w="1800" w:type="dxa"/>
              <w:left w:w="216" w:type="dxa"/>
              <w:right w:w="216" w:type="dxa"/>
            </w:tcMar>
          </w:tcPr>
          <w:p w14:paraId="27AA71DB" w14:textId="3D6D53FC" w:rsidR="00922219" w:rsidRPr="004F3909" w:rsidRDefault="00000000" w:rsidP="009C0EEB">
            <w:pPr>
              <w:pStyle w:val="ae"/>
              <w:rPr>
                <w:color w:val="5A7352" w:themeColor="accent3" w:themeShade="BF"/>
              </w:rPr>
            </w:pPr>
            <w:sdt>
              <w:sdtPr>
                <w:rPr>
                  <w:color w:val="5A7352" w:themeColor="accent3" w:themeShade="BF"/>
                </w:rPr>
                <w:id w:val="-678655031"/>
                <w:placeholder>
                  <w:docPart w:val="DA256DF8D04F4985ADC41093C8872527"/>
                </w:placeholder>
                <w15:appearance w15:val="hidden"/>
              </w:sdtPr>
              <w:sdtContent>
                <w:r w:rsidR="00922219" w:rsidRPr="004F3909">
                  <w:rPr>
                    <w:rFonts w:hint="eastAsia"/>
                    <w:color w:val="5A7352" w:themeColor="accent3" w:themeShade="BF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今月のイベント</w:t>
                </w:r>
              </w:sdtContent>
            </w:sdt>
            <w:r w:rsidR="00922219" w:rsidRPr="004F3909">
              <w:rPr>
                <w:color w:val="5A7352" w:themeColor="accent3" w:themeShade="BF"/>
                <w:lang w:val="ja-JP" w:bidi="ja-JP"/>
              </w:rPr>
              <w:t xml:space="preserve"> </w:t>
            </w:r>
          </w:p>
          <w:p w14:paraId="50DE9777" w14:textId="55B0A22E" w:rsidR="00922219" w:rsidRPr="004F3909" w:rsidRDefault="00922219" w:rsidP="00571A79">
            <w:pPr>
              <w:rPr>
                <w:color w:val="5A7352" w:themeColor="accent3" w:themeShade="BF"/>
                <w:sz w:val="24"/>
                <w:szCs w:val="24"/>
              </w:rPr>
            </w:pPr>
          </w:p>
          <w:p w14:paraId="6F99CA8F" w14:textId="2C8058DD" w:rsidR="009B602F" w:rsidRPr="004F3909" w:rsidRDefault="009B602F" w:rsidP="009C0EEB">
            <w:pPr>
              <w:pStyle w:val="a7"/>
              <w:rPr>
                <w:b w:val="0"/>
                <w:bCs w:val="0"/>
                <w:color w:val="5A7352" w:themeColor="accent3" w:themeShade="BF"/>
                <w:sz w:val="32"/>
              </w:rPr>
            </w:pPr>
            <w:r w:rsidRPr="004F3909">
              <w:rPr>
                <w:rFonts w:hint="eastAsia"/>
                <w:b w:val="0"/>
                <w:bCs w:val="0"/>
                <w:color w:val="5A7352" w:themeColor="accent3" w:themeShade="BF"/>
                <w:sz w:val="32"/>
              </w:rPr>
              <w:t>豆まき</w:t>
            </w:r>
          </w:p>
          <w:p w14:paraId="7192A1D8" w14:textId="744AAB47" w:rsidR="009B602F" w:rsidRPr="004F3909" w:rsidRDefault="009B602F" w:rsidP="009C0EEB">
            <w:pPr>
              <w:pStyle w:val="a7"/>
              <w:rPr>
                <w:b w:val="0"/>
                <w:bCs w:val="0"/>
                <w:color w:val="5A7352" w:themeColor="accent3" w:themeShade="BF"/>
                <w:sz w:val="32"/>
              </w:rPr>
            </w:pPr>
            <w:r w:rsidRPr="004F3909">
              <w:rPr>
                <w:rFonts w:hint="eastAsia"/>
                <w:b w:val="0"/>
                <w:bCs w:val="0"/>
                <w:color w:val="5A7352" w:themeColor="accent3" w:themeShade="BF"/>
                <w:sz w:val="32"/>
              </w:rPr>
              <w:t>バレンタインデー</w:t>
            </w:r>
          </w:p>
          <w:p w14:paraId="5B33A2B0" w14:textId="0D14C9E9" w:rsidR="00922219" w:rsidRPr="004F3909" w:rsidRDefault="00922219" w:rsidP="009C0EEB">
            <w:pPr>
              <w:pStyle w:val="a7"/>
              <w:rPr>
                <w:b w:val="0"/>
                <w:bCs w:val="0"/>
                <w:color w:val="5A7352" w:themeColor="accent3" w:themeShade="BF"/>
                <w:sz w:val="32"/>
              </w:rPr>
            </w:pPr>
            <w:r w:rsidRPr="004F3909">
              <w:rPr>
                <w:rFonts w:hint="eastAsia"/>
                <w:b w:val="0"/>
                <w:bCs w:val="0"/>
                <w:color w:val="5A7352" w:themeColor="accent3" w:themeShade="BF"/>
                <w:sz w:val="32"/>
              </w:rPr>
              <w:t>医師健診</w:t>
            </w:r>
          </w:p>
          <w:p w14:paraId="75016A5D" w14:textId="0CB06BA1" w:rsidR="00922219" w:rsidRPr="004F3909" w:rsidRDefault="00922219" w:rsidP="009C0EEB">
            <w:pPr>
              <w:pStyle w:val="a7"/>
              <w:rPr>
                <w:b w:val="0"/>
                <w:bCs w:val="0"/>
                <w:color w:val="5A7352" w:themeColor="accent3" w:themeShade="BF"/>
                <w:sz w:val="32"/>
              </w:rPr>
            </w:pPr>
            <w:r w:rsidRPr="004F3909">
              <w:rPr>
                <w:rFonts w:hint="eastAsia"/>
                <w:b w:val="0"/>
                <w:bCs w:val="0"/>
                <w:color w:val="5A7352" w:themeColor="accent3" w:themeShade="BF"/>
                <w:sz w:val="32"/>
              </w:rPr>
              <w:t>リハビリ（木曜・土曜）</w:t>
            </w:r>
          </w:p>
          <w:p w14:paraId="4E13EA2C" w14:textId="2535B1F3" w:rsidR="00922219" w:rsidRPr="004F3909" w:rsidRDefault="00922219" w:rsidP="009C0EEB">
            <w:pPr>
              <w:pStyle w:val="a7"/>
              <w:rPr>
                <w:rFonts w:hint="eastAsia"/>
                <w:b w:val="0"/>
                <w:bCs w:val="0"/>
                <w:color w:val="5A7352" w:themeColor="accent3" w:themeShade="BF"/>
                <w:sz w:val="32"/>
              </w:rPr>
            </w:pPr>
            <w:r w:rsidRPr="004F3909">
              <w:rPr>
                <w:rFonts w:hint="eastAsia"/>
                <w:b w:val="0"/>
                <w:bCs w:val="0"/>
                <w:color w:val="5A7352" w:themeColor="accent3" w:themeShade="BF"/>
                <w:sz w:val="32"/>
              </w:rPr>
              <w:t>リトミック（最終土曜）</w:t>
            </w:r>
          </w:p>
        </w:tc>
      </w:tr>
    </w:tbl>
    <w:p w14:paraId="2C6860BC" w14:textId="2CD6626E" w:rsidR="0075119E" w:rsidRPr="0097761B" w:rsidRDefault="00922219" w:rsidP="00431A10">
      <w:pPr>
        <w:pStyle w:val="af3"/>
      </w:pPr>
      <w:r w:rsidRPr="00DB7E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54081" wp14:editId="6A448756">
                <wp:simplePos x="0" y="0"/>
                <wp:positionH relativeFrom="margin">
                  <wp:posOffset>-95061</wp:posOffset>
                </wp:positionH>
                <wp:positionV relativeFrom="paragraph">
                  <wp:posOffset>405363</wp:posOffset>
                </wp:positionV>
                <wp:extent cx="6762750" cy="1364621"/>
                <wp:effectExtent l="0" t="0" r="19050" b="26035"/>
                <wp:wrapNone/>
                <wp:docPr id="784067991" name="スクロール: 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6462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FF19E" w14:textId="77777777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困りごとはありませんか？</w:t>
                            </w:r>
                            <w:r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何かあればTOMORROWにご相談ください。</w:t>
                            </w:r>
                          </w:p>
                          <w:p w14:paraId="43AB28A6" w14:textId="77777777" w:rsidR="00D80E81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いろいろな情報提供などお手伝いできるかもしれません。</w:t>
                            </w:r>
                          </w:p>
                          <w:p w14:paraId="3DB51104" w14:textId="07C24A5B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いつでもお気軽に連絡してくださいね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5408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5" o:spid="_x0000_s1026" type="#_x0000_t98" style="position:absolute;margin-left:-7.5pt;margin-top:31.9pt;width:532.5pt;height:107.4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" fillcolor="white [3201]" strokecolor="#f16733 [3209]" strokeweight="1pt">
                <v:stroke joinstyle="miter"/>
                <v:textbox>
                  <w:txbxContent>
                    <w:p w14:paraId="4B0FF19E" w14:textId="77777777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困りごとはありませんか？</w:t>
                      </w:r>
                      <w:r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何かあればTOMORROWにご相談ください。</w:t>
                      </w:r>
                    </w:p>
                    <w:p w14:paraId="43AB28A6" w14:textId="77777777" w:rsidR="00D80E81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いろいろな情報提供などお手伝いできるかもしれません。</w:t>
                      </w:r>
                    </w:p>
                    <w:p w14:paraId="3DB51104" w14:textId="07C24A5B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いつでもお気軽に連絡してくださいね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119E" w:rsidRPr="0097761B" w:rsidSect="00D36EA5">
      <w:footerReference w:type="default" r:id="rId13"/>
      <w:pgSz w:w="12240" w:h="15840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DD9F" w14:textId="77777777" w:rsidR="00376643" w:rsidRDefault="00376643" w:rsidP="009D19CA">
      <w:pPr>
        <w:spacing w:after="0" w:line="240" w:lineRule="auto"/>
      </w:pPr>
      <w:r>
        <w:separator/>
      </w:r>
    </w:p>
  </w:endnote>
  <w:endnote w:type="continuationSeparator" w:id="0">
    <w:p w14:paraId="3D74AD60" w14:textId="77777777" w:rsidR="00376643" w:rsidRDefault="00376643" w:rsidP="009D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4189" w14:textId="77777777" w:rsidR="009D19CA" w:rsidRDefault="009D19CA" w:rsidP="009D19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49D2" w14:textId="77777777" w:rsidR="00376643" w:rsidRDefault="00376643" w:rsidP="009D19CA">
      <w:pPr>
        <w:spacing w:after="0" w:line="240" w:lineRule="auto"/>
      </w:pPr>
      <w:r>
        <w:separator/>
      </w:r>
    </w:p>
  </w:footnote>
  <w:footnote w:type="continuationSeparator" w:id="0">
    <w:p w14:paraId="0D8CF04F" w14:textId="77777777" w:rsidR="00376643" w:rsidRDefault="00376643" w:rsidP="009D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42467"/>
    <w:multiLevelType w:val="hybridMultilevel"/>
    <w:tmpl w:val="7E18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459165">
    <w:abstractNumId w:val="1"/>
  </w:num>
  <w:num w:numId="2" w16cid:durableId="21682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25"/>
    <w:rsid w:val="00010920"/>
    <w:rsid w:val="000121D9"/>
    <w:rsid w:val="00030635"/>
    <w:rsid w:val="000435F5"/>
    <w:rsid w:val="00057EF6"/>
    <w:rsid w:val="00073032"/>
    <w:rsid w:val="00091F27"/>
    <w:rsid w:val="000923C2"/>
    <w:rsid w:val="00093A13"/>
    <w:rsid w:val="000A77C2"/>
    <w:rsid w:val="000B17A2"/>
    <w:rsid w:val="000D1F27"/>
    <w:rsid w:val="001019FD"/>
    <w:rsid w:val="00110030"/>
    <w:rsid w:val="00131553"/>
    <w:rsid w:val="00135173"/>
    <w:rsid w:val="001461D0"/>
    <w:rsid w:val="00151C78"/>
    <w:rsid w:val="001A3B16"/>
    <w:rsid w:val="001E05C2"/>
    <w:rsid w:val="00294A0E"/>
    <w:rsid w:val="002C2CE1"/>
    <w:rsid w:val="002C77FB"/>
    <w:rsid w:val="002D1337"/>
    <w:rsid w:val="002E1818"/>
    <w:rsid w:val="002F64E3"/>
    <w:rsid w:val="0030344E"/>
    <w:rsid w:val="00376643"/>
    <w:rsid w:val="003807EF"/>
    <w:rsid w:val="003A515F"/>
    <w:rsid w:val="003A56B8"/>
    <w:rsid w:val="003B7697"/>
    <w:rsid w:val="003C59FC"/>
    <w:rsid w:val="003E0AD5"/>
    <w:rsid w:val="003F5972"/>
    <w:rsid w:val="0041490B"/>
    <w:rsid w:val="0042727E"/>
    <w:rsid w:val="004317AB"/>
    <w:rsid w:val="00431A10"/>
    <w:rsid w:val="0045463D"/>
    <w:rsid w:val="00482090"/>
    <w:rsid w:val="00492113"/>
    <w:rsid w:val="00493D1F"/>
    <w:rsid w:val="004A0E9A"/>
    <w:rsid w:val="004E38C9"/>
    <w:rsid w:val="004F3909"/>
    <w:rsid w:val="00512AB4"/>
    <w:rsid w:val="00535D20"/>
    <w:rsid w:val="00553992"/>
    <w:rsid w:val="005639C8"/>
    <w:rsid w:val="00571A79"/>
    <w:rsid w:val="0058514F"/>
    <w:rsid w:val="005E61C0"/>
    <w:rsid w:val="005F5A1F"/>
    <w:rsid w:val="00621825"/>
    <w:rsid w:val="006344A5"/>
    <w:rsid w:val="0065276A"/>
    <w:rsid w:val="006645B6"/>
    <w:rsid w:val="00666F94"/>
    <w:rsid w:val="00671B6B"/>
    <w:rsid w:val="006818F0"/>
    <w:rsid w:val="006946F9"/>
    <w:rsid w:val="00696A02"/>
    <w:rsid w:val="006F4EE1"/>
    <w:rsid w:val="00705417"/>
    <w:rsid w:val="00712008"/>
    <w:rsid w:val="00714B6D"/>
    <w:rsid w:val="0075119E"/>
    <w:rsid w:val="007868BC"/>
    <w:rsid w:val="007A2E46"/>
    <w:rsid w:val="007C1CBF"/>
    <w:rsid w:val="007C7690"/>
    <w:rsid w:val="007D4FF8"/>
    <w:rsid w:val="008179D7"/>
    <w:rsid w:val="00850519"/>
    <w:rsid w:val="008931EC"/>
    <w:rsid w:val="008A4512"/>
    <w:rsid w:val="008C35F5"/>
    <w:rsid w:val="008E2A50"/>
    <w:rsid w:val="009102C8"/>
    <w:rsid w:val="00922219"/>
    <w:rsid w:val="009258C9"/>
    <w:rsid w:val="009503EA"/>
    <w:rsid w:val="00950FDE"/>
    <w:rsid w:val="00976B38"/>
    <w:rsid w:val="0097761B"/>
    <w:rsid w:val="00991E3E"/>
    <w:rsid w:val="00996D74"/>
    <w:rsid w:val="009B602F"/>
    <w:rsid w:val="009C0EEB"/>
    <w:rsid w:val="009C5B35"/>
    <w:rsid w:val="009D19CA"/>
    <w:rsid w:val="009E7EEC"/>
    <w:rsid w:val="009F4F12"/>
    <w:rsid w:val="00A0605D"/>
    <w:rsid w:val="00A418B6"/>
    <w:rsid w:val="00A61748"/>
    <w:rsid w:val="00A74F3D"/>
    <w:rsid w:val="00AB12D8"/>
    <w:rsid w:val="00AB3378"/>
    <w:rsid w:val="00AC0D0F"/>
    <w:rsid w:val="00AD7478"/>
    <w:rsid w:val="00B4438E"/>
    <w:rsid w:val="00B511B6"/>
    <w:rsid w:val="00B67CCB"/>
    <w:rsid w:val="00B85720"/>
    <w:rsid w:val="00BB169E"/>
    <w:rsid w:val="00BD5CE0"/>
    <w:rsid w:val="00BE6C58"/>
    <w:rsid w:val="00C36D1C"/>
    <w:rsid w:val="00C41DDE"/>
    <w:rsid w:val="00C70BD3"/>
    <w:rsid w:val="00C719AD"/>
    <w:rsid w:val="00C7301F"/>
    <w:rsid w:val="00CC59F1"/>
    <w:rsid w:val="00D151A9"/>
    <w:rsid w:val="00D16439"/>
    <w:rsid w:val="00D36EA5"/>
    <w:rsid w:val="00D52EBA"/>
    <w:rsid w:val="00D57C20"/>
    <w:rsid w:val="00D61E67"/>
    <w:rsid w:val="00D74FEE"/>
    <w:rsid w:val="00D80E81"/>
    <w:rsid w:val="00DB7E15"/>
    <w:rsid w:val="00DE14B2"/>
    <w:rsid w:val="00E505D8"/>
    <w:rsid w:val="00E7242A"/>
    <w:rsid w:val="00E874B1"/>
    <w:rsid w:val="00EB63F8"/>
    <w:rsid w:val="00EE24FE"/>
    <w:rsid w:val="00EF2255"/>
    <w:rsid w:val="00F03CA7"/>
    <w:rsid w:val="00F16C01"/>
    <w:rsid w:val="00F210D7"/>
    <w:rsid w:val="00F44B8F"/>
    <w:rsid w:val="00F650F5"/>
    <w:rsid w:val="00F87059"/>
    <w:rsid w:val="00FA10FF"/>
    <w:rsid w:val="00FB27E9"/>
    <w:rsid w:val="00FC3EC8"/>
    <w:rsid w:val="00FD416E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39658"/>
  <w15:chartTrackingRefBased/>
  <w15:docId w15:val="{49EBAC3E-B020-43DD-912A-6405B545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438E"/>
    <w:rPr>
      <w:rFonts w:ascii="Meiryo UI" w:eastAsia="Meiryo UI" w:hAnsi="Meiryo UI"/>
      <w:sz w:val="16"/>
    </w:rPr>
  </w:style>
  <w:style w:type="paragraph" w:styleId="1">
    <w:name w:val="heading 1"/>
    <w:basedOn w:val="a0"/>
    <w:next w:val="a0"/>
    <w:link w:val="10"/>
    <w:uiPriority w:val="9"/>
    <w:qFormat/>
    <w:rsid w:val="0097761B"/>
    <w:pPr>
      <w:keepNext/>
      <w:keepLines/>
      <w:spacing w:before="240" w:after="0"/>
      <w:outlineLvl w:val="0"/>
    </w:pPr>
    <w:rPr>
      <w:rFonts w:cstheme="majorBidi"/>
      <w:color w:val="8F7D5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5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semiHidden/>
    <w:qFormat/>
    <w:rsid w:val="009503EA"/>
    <w:pPr>
      <w:ind w:left="720"/>
      <w:contextualSpacing/>
    </w:pPr>
  </w:style>
  <w:style w:type="paragraph" w:customStyle="1" w:styleId="a6">
    <w:name w:val="段落"/>
    <w:basedOn w:val="a0"/>
    <w:semiHidden/>
    <w:rsid w:val="00C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semiHidden/>
    <w:rsid w:val="00C36D1C"/>
  </w:style>
  <w:style w:type="character" w:customStyle="1" w:styleId="eop">
    <w:name w:val="eop"/>
    <w:basedOn w:val="a1"/>
    <w:semiHidden/>
    <w:rsid w:val="00C36D1C"/>
  </w:style>
  <w:style w:type="paragraph" w:customStyle="1" w:styleId="a7">
    <w:name w:val="抜粋見出し"/>
    <w:basedOn w:val="a0"/>
    <w:qFormat/>
    <w:rsid w:val="00B4438E"/>
    <w:pPr>
      <w:spacing w:after="0" w:line="240" w:lineRule="auto"/>
    </w:pPr>
    <w:rPr>
      <w:b/>
      <w:bCs/>
      <w:color w:val="BC2029" w:themeColor="accent5"/>
      <w:sz w:val="28"/>
      <w:szCs w:val="32"/>
    </w:rPr>
  </w:style>
  <w:style w:type="paragraph" w:customStyle="1" w:styleId="a8">
    <w:name w:val="画像のキャプション (黒)"/>
    <w:basedOn w:val="a0"/>
    <w:qFormat/>
    <w:rsid w:val="0097761B"/>
    <w:pPr>
      <w:spacing w:after="0" w:line="240" w:lineRule="auto"/>
      <w:jc w:val="center"/>
    </w:pPr>
    <w:rPr>
      <w:szCs w:val="20"/>
    </w:rPr>
  </w:style>
  <w:style w:type="paragraph" w:styleId="a9">
    <w:name w:val="header"/>
    <w:basedOn w:val="a0"/>
    <w:link w:val="aa"/>
    <w:uiPriority w:val="99"/>
    <w:semiHidden/>
    <w:rsid w:val="009D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ヘッダー (文字)"/>
    <w:basedOn w:val="a1"/>
    <w:link w:val="a9"/>
    <w:uiPriority w:val="99"/>
    <w:semiHidden/>
    <w:rsid w:val="009C0EEB"/>
    <w:rPr>
      <w:sz w:val="18"/>
    </w:rPr>
  </w:style>
  <w:style w:type="paragraph" w:styleId="ab">
    <w:name w:val="footer"/>
    <w:basedOn w:val="a0"/>
    <w:link w:val="ac"/>
    <w:uiPriority w:val="99"/>
    <w:rsid w:val="00977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フッター (文字)"/>
    <w:basedOn w:val="a1"/>
    <w:link w:val="ab"/>
    <w:uiPriority w:val="99"/>
    <w:rsid w:val="0097761B"/>
    <w:rPr>
      <w:rFonts w:ascii="Meiryo UI" w:eastAsia="Meiryo UI" w:hAnsi="Meiryo UI"/>
      <w:sz w:val="18"/>
    </w:rPr>
  </w:style>
  <w:style w:type="paragraph" w:customStyle="1" w:styleId="ad">
    <w:name w:val="タイトル (大)"/>
    <w:basedOn w:val="a0"/>
    <w:qFormat/>
    <w:rsid w:val="00B4438E"/>
    <w:pPr>
      <w:spacing w:after="0" w:line="216" w:lineRule="auto"/>
    </w:pPr>
    <w:rPr>
      <w:b/>
      <w:bCs/>
      <w:color w:val="35502A" w:themeColor="accent2"/>
      <w:sz w:val="36"/>
      <w:szCs w:val="44"/>
    </w:rPr>
  </w:style>
  <w:style w:type="paragraph" w:customStyle="1" w:styleId="ae">
    <w:name w:val="タイトル (標準)"/>
    <w:basedOn w:val="a0"/>
    <w:qFormat/>
    <w:rsid w:val="0097761B"/>
    <w:pPr>
      <w:spacing w:after="0" w:line="240" w:lineRule="auto"/>
    </w:pPr>
    <w:rPr>
      <w:b/>
      <w:bCs/>
      <w:color w:val="35502A" w:themeColor="accent2"/>
      <w:sz w:val="32"/>
      <w:szCs w:val="32"/>
    </w:rPr>
  </w:style>
  <w:style w:type="paragraph" w:styleId="a">
    <w:name w:val="List Bullet"/>
    <w:basedOn w:val="a0"/>
    <w:uiPriority w:val="99"/>
    <w:rsid w:val="00B4438E"/>
    <w:pPr>
      <w:numPr>
        <w:numId w:val="2"/>
      </w:numPr>
      <w:spacing w:after="120" w:line="240" w:lineRule="auto"/>
      <w:ind w:left="357" w:hanging="357"/>
    </w:pPr>
  </w:style>
  <w:style w:type="character" w:customStyle="1" w:styleId="10">
    <w:name w:val="見出し 1 (文字)"/>
    <w:basedOn w:val="a1"/>
    <w:link w:val="1"/>
    <w:uiPriority w:val="9"/>
    <w:rsid w:val="0097761B"/>
    <w:rPr>
      <w:rFonts w:ascii="Meiryo UI" w:eastAsia="Meiryo UI" w:hAnsi="Meiryo UI" w:cstheme="majorBidi"/>
      <w:color w:val="8F7D51" w:themeColor="accent1" w:themeShade="BF"/>
      <w:sz w:val="32"/>
      <w:szCs w:val="32"/>
    </w:rPr>
  </w:style>
  <w:style w:type="paragraph" w:customStyle="1" w:styleId="af">
    <w:name w:val="ニュースレター タイトル"/>
    <w:basedOn w:val="a0"/>
    <w:qFormat/>
    <w:rsid w:val="00B4438E"/>
    <w:pPr>
      <w:spacing w:after="0" w:line="240" w:lineRule="auto"/>
    </w:pPr>
    <w:rPr>
      <w:b/>
      <w:bCs/>
      <w:color w:val="FFFFFF" w:themeColor="background1"/>
      <w:sz w:val="72"/>
      <w:szCs w:val="80"/>
    </w:rPr>
  </w:style>
  <w:style w:type="character" w:styleId="af0">
    <w:name w:val="Placeholder Text"/>
    <w:basedOn w:val="a1"/>
    <w:uiPriority w:val="99"/>
    <w:semiHidden/>
    <w:rsid w:val="009C0EEB"/>
    <w:rPr>
      <w:color w:val="808080"/>
    </w:rPr>
  </w:style>
  <w:style w:type="paragraph" w:styleId="af1">
    <w:name w:val="Date"/>
    <w:basedOn w:val="a0"/>
    <w:next w:val="a0"/>
    <w:link w:val="af2"/>
    <w:uiPriority w:val="99"/>
    <w:rsid w:val="0097761B"/>
    <w:pPr>
      <w:spacing w:after="0" w:line="240" w:lineRule="auto"/>
    </w:pPr>
    <w:rPr>
      <w:color w:val="FFFFFF" w:themeColor="background1"/>
      <w:sz w:val="28"/>
      <w:szCs w:val="28"/>
    </w:rPr>
  </w:style>
  <w:style w:type="character" w:customStyle="1" w:styleId="af2">
    <w:name w:val="日付 (文字)"/>
    <w:basedOn w:val="a1"/>
    <w:link w:val="af1"/>
    <w:uiPriority w:val="99"/>
    <w:rsid w:val="0097761B"/>
    <w:rPr>
      <w:rFonts w:ascii="Meiryo UI" w:eastAsia="Meiryo UI" w:hAnsi="Meiryo UI"/>
      <w:color w:val="FFFFFF" w:themeColor="background1"/>
      <w:sz w:val="28"/>
      <w:szCs w:val="28"/>
    </w:rPr>
  </w:style>
  <w:style w:type="paragraph" w:customStyle="1" w:styleId="af3">
    <w:name w:val="グラフィック アンカー"/>
    <w:basedOn w:val="a0"/>
    <w:qFormat/>
    <w:rsid w:val="0097761B"/>
    <w:pPr>
      <w:spacing w:after="0"/>
    </w:pPr>
    <w:rPr>
      <w:sz w:val="8"/>
      <w:szCs w:val="8"/>
    </w:rPr>
  </w:style>
  <w:style w:type="paragraph" w:customStyle="1" w:styleId="af4">
    <w:name w:val="画像のキャプション (白)"/>
    <w:basedOn w:val="a0"/>
    <w:qFormat/>
    <w:rsid w:val="0097761B"/>
    <w:pPr>
      <w:spacing w:after="0" w:line="240" w:lineRule="auto"/>
      <w:jc w:val="center"/>
    </w:pPr>
    <w:rPr>
      <w:color w:val="FFFFFF" w:themeColor="background1"/>
    </w:rPr>
  </w:style>
  <w:style w:type="paragraph" w:styleId="af5">
    <w:name w:val="Title"/>
    <w:basedOn w:val="a0"/>
    <w:next w:val="a0"/>
    <w:link w:val="af6"/>
    <w:uiPriority w:val="10"/>
    <w:qFormat/>
    <w:rsid w:val="0097761B"/>
    <w:pPr>
      <w:spacing w:before="240" w:after="120"/>
      <w:jc w:val="center"/>
      <w:outlineLvl w:val="0"/>
    </w:pPr>
    <w:rPr>
      <w:rFonts w:cstheme="majorBidi"/>
      <w:sz w:val="32"/>
      <w:szCs w:val="32"/>
    </w:rPr>
  </w:style>
  <w:style w:type="character" w:customStyle="1" w:styleId="af6">
    <w:name w:val="表題 (文字)"/>
    <w:basedOn w:val="a1"/>
    <w:link w:val="af5"/>
    <w:uiPriority w:val="10"/>
    <w:rsid w:val="0097761B"/>
    <w:rPr>
      <w:rFonts w:ascii="Meiryo UI" w:eastAsia="Meiryo UI" w:hAnsi="Meiryo UI" w:cstheme="majorBidi"/>
      <w:sz w:val="32"/>
      <w:szCs w:val="32"/>
    </w:rPr>
  </w:style>
  <w:style w:type="paragraph" w:styleId="af7">
    <w:name w:val="Subtitle"/>
    <w:basedOn w:val="a0"/>
    <w:next w:val="a0"/>
    <w:link w:val="af8"/>
    <w:uiPriority w:val="11"/>
    <w:qFormat/>
    <w:rsid w:val="0097761B"/>
    <w:pPr>
      <w:jc w:val="center"/>
      <w:outlineLvl w:val="1"/>
    </w:pPr>
    <w:rPr>
      <w:sz w:val="24"/>
      <w:szCs w:val="24"/>
    </w:rPr>
  </w:style>
  <w:style w:type="character" w:customStyle="1" w:styleId="af8">
    <w:name w:val="副題 (文字)"/>
    <w:basedOn w:val="a1"/>
    <w:link w:val="af7"/>
    <w:uiPriority w:val="11"/>
    <w:rsid w:val="0097761B"/>
    <w:rPr>
      <w:rFonts w:ascii="Meiryo UI" w:eastAsia="Meiryo UI" w:hAnsi="Meiryo UI"/>
      <w:sz w:val="24"/>
      <w:szCs w:val="24"/>
    </w:rPr>
  </w:style>
  <w:style w:type="character" w:styleId="af9">
    <w:name w:val="Hyperlink"/>
    <w:basedOn w:val="a1"/>
    <w:uiPriority w:val="99"/>
    <w:unhideWhenUsed/>
    <w:rsid w:val="00621825"/>
    <w:rPr>
      <w:color w:val="0563C1" w:themeColor="hyperlink"/>
      <w:u w:val="single"/>
    </w:rPr>
  </w:style>
  <w:style w:type="character" w:styleId="afa">
    <w:name w:val="Unresolved Mention"/>
    <w:basedOn w:val="a1"/>
    <w:uiPriority w:val="99"/>
    <w:semiHidden/>
    <w:unhideWhenUsed/>
    <w:rsid w:val="00621825"/>
    <w:rPr>
      <w:color w:val="605E5C"/>
      <w:shd w:val="clear" w:color="auto" w:fill="E1DFDD"/>
    </w:rPr>
  </w:style>
  <w:style w:type="character" w:styleId="afb">
    <w:name w:val="Subtle Emphasis"/>
    <w:basedOn w:val="a1"/>
    <w:uiPriority w:val="19"/>
    <w:qFormat/>
    <w:rsid w:val="00E505D8"/>
    <w:rPr>
      <w:i/>
      <w:iCs/>
      <w:color w:val="404040" w:themeColor="text1" w:themeTint="BF"/>
    </w:rPr>
  </w:style>
  <w:style w:type="paragraph" w:customStyle="1" w:styleId="072E981321654B5B950095F2CD991C26">
    <w:name w:val="072E981321654B5B950095F2CD991C26"/>
    <w:rsid w:val="00492113"/>
    <w:pPr>
      <w:widowControl w:val="0"/>
      <w:spacing w:after="0" w:line="240" w:lineRule="auto"/>
    </w:pPr>
    <w:rPr>
      <w:kern w:val="2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gahag.net/002489-plum-snowflake-fram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ana\AppData\Roaming\Microsoft\Templates\&#12463;&#12522;&#12473;&#12510;&#12473;&#12398;&#12501;&#12449;&#12511;&#12522;&#12540;%20&#12491;&#12517;&#12540;&#12473;&#12524;&#12479;&#1254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266B829E604609B4BBCA0233E7FB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8D9700-EE8A-48DC-9CC7-D2888ED37ED8}"/>
      </w:docPartPr>
      <w:docPartBody>
        <w:p w:rsidR="00B678E6" w:rsidRDefault="00262D5C" w:rsidP="00262D5C">
          <w:pPr>
            <w:pStyle w:val="56266B829E604609B4BBCA0233E7FB73"/>
          </w:pPr>
          <w:r w:rsidRPr="0097761B">
            <w:rPr>
              <w:lang w:val="ja-JP" w:bidi="ja-JP"/>
            </w:rPr>
            <w:t xml:space="preserve">ファミリー </w:t>
          </w:r>
          <w:r>
            <w:rPr>
              <w:lang w:val="ja-JP" w:bidi="ja-JP"/>
            </w:rPr>
            <w:br/>
          </w:r>
          <w:r w:rsidRPr="0097761B">
            <w:rPr>
              <w:lang w:val="ja-JP" w:bidi="ja-JP"/>
            </w:rPr>
            <w:t>ニュースレター</w:t>
          </w:r>
        </w:p>
      </w:docPartBody>
    </w:docPart>
    <w:docPart>
      <w:docPartPr>
        <w:name w:val="EF8630A2ABA448659DD83D37B7A797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5636E2-7B34-40AC-B27F-3C4E8111E0B5}"/>
      </w:docPartPr>
      <w:docPartBody>
        <w:p w:rsidR="00B678E6" w:rsidRDefault="00262D5C" w:rsidP="00262D5C">
          <w:pPr>
            <w:pStyle w:val="EF8630A2ABA448659DD83D37B7A797C2"/>
          </w:pPr>
          <w:r w:rsidRPr="0097761B">
            <w:rPr>
              <w:lang w:val="ja-JP" w:bidi="ja-JP"/>
            </w:rPr>
            <w:t>20XX 年 12 月</w:t>
          </w:r>
        </w:p>
      </w:docPartBody>
    </w:docPart>
    <w:docPart>
      <w:docPartPr>
        <w:name w:val="DA256DF8D04F4985ADC41093C8872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DD7C9C-9E2F-4AE7-9F4D-04FCF7D9BB83}"/>
      </w:docPartPr>
      <w:docPartBody>
        <w:p w:rsidR="00B678E6" w:rsidRDefault="00262D5C" w:rsidP="00262D5C">
          <w:pPr>
            <w:pStyle w:val="DA256DF8D04F4985ADC41093C8872527"/>
          </w:pPr>
          <w:r w:rsidRPr="0097761B">
            <w:rPr>
              <w:lang w:val="ja-JP" w:bidi="ja-JP"/>
            </w:rPr>
            <w:t>特別なイベント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290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2"/>
    <w:rsid w:val="000A2F32"/>
    <w:rsid w:val="00262D5C"/>
    <w:rsid w:val="002D1337"/>
    <w:rsid w:val="0042727E"/>
    <w:rsid w:val="00493D1F"/>
    <w:rsid w:val="00514509"/>
    <w:rsid w:val="0067674A"/>
    <w:rsid w:val="00761B29"/>
    <w:rsid w:val="008E2A50"/>
    <w:rsid w:val="00B678E6"/>
    <w:rsid w:val="00E1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styleId="a">
    <w:name w:val="List Bullet"/>
    <w:basedOn w:val="a0"/>
    <w:uiPriority w:val="99"/>
    <w:pPr>
      <w:widowControl/>
      <w:numPr>
        <w:numId w:val="1"/>
      </w:numPr>
      <w:tabs>
        <w:tab w:val="clear" w:pos="360"/>
      </w:tabs>
      <w:spacing w:after="120"/>
      <w:ind w:left="0" w:firstLine="0"/>
    </w:pPr>
    <w:rPr>
      <w:rFonts w:ascii="Meiryo UI" w:eastAsia="Meiryo UI" w:hAnsi="Meiryo UI"/>
      <w:kern w:val="0"/>
      <w:sz w:val="16"/>
      <w:szCs w:val="22"/>
      <w14:ligatures w14:val="none"/>
    </w:rPr>
  </w:style>
  <w:style w:type="paragraph" w:customStyle="1" w:styleId="56266B829E604609B4BBCA0233E7FB73">
    <w:name w:val="56266B829E604609B4BBCA0233E7FB73"/>
    <w:rsid w:val="00262D5C"/>
    <w:pPr>
      <w:widowControl w:val="0"/>
    </w:pPr>
  </w:style>
  <w:style w:type="paragraph" w:customStyle="1" w:styleId="EF8630A2ABA448659DD83D37B7A797C2">
    <w:name w:val="EF8630A2ABA448659DD83D37B7A797C2"/>
    <w:rsid w:val="00262D5C"/>
    <w:pPr>
      <w:widowControl w:val="0"/>
    </w:pPr>
  </w:style>
  <w:style w:type="paragraph" w:customStyle="1" w:styleId="A4D4B8B4EDA14F90BEBA810E83D8FEBD">
    <w:name w:val="A4D4B8B4EDA14F90BEBA810E83D8FEBD"/>
    <w:rsid w:val="00262D5C"/>
    <w:pPr>
      <w:widowControl w:val="0"/>
    </w:pPr>
  </w:style>
  <w:style w:type="paragraph" w:customStyle="1" w:styleId="DA256DF8D04F4985ADC41093C8872527">
    <w:name w:val="DA256DF8D04F4985ADC41093C8872527"/>
    <w:rsid w:val="00262D5C"/>
    <w:pPr>
      <w:widowControl w:val="0"/>
    </w:pPr>
  </w:style>
  <w:style w:type="paragraph" w:customStyle="1" w:styleId="11BB59B09206485596AC4B42F5C7B427">
    <w:name w:val="11BB59B09206485596AC4B42F5C7B427"/>
    <w:rsid w:val="00262D5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hristmas">
  <a:themeElements>
    <a:clrScheme name="Custom 62">
      <a:dk1>
        <a:sysClr val="windowText" lastClr="000000"/>
      </a:dk1>
      <a:lt1>
        <a:sysClr val="window" lastClr="FFFFFF"/>
      </a:lt1>
      <a:dk2>
        <a:srgbClr val="44546A"/>
      </a:dk2>
      <a:lt2>
        <a:srgbClr val="E2E2E2"/>
      </a:lt2>
      <a:accent1>
        <a:srgbClr val="B3A279"/>
      </a:accent1>
      <a:accent2>
        <a:srgbClr val="35502A"/>
      </a:accent2>
      <a:accent3>
        <a:srgbClr val="7A9970"/>
      </a:accent3>
      <a:accent4>
        <a:srgbClr val="A38F5C"/>
      </a:accent4>
      <a:accent5>
        <a:srgbClr val="BC2029"/>
      </a:accent5>
      <a:accent6>
        <a:srgbClr val="F16733"/>
      </a:accent6>
      <a:hlink>
        <a:srgbClr val="0563C1"/>
      </a:hlink>
      <a:folHlink>
        <a:srgbClr val="954F72"/>
      </a:folHlink>
    </a:clrScheme>
    <a:fontScheme name="Custom 27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hristmas" id="{9AD2A3AF-3D8F-4BCB-8343-0ED088AFE01F}" vid="{BDC30F93-A387-49CB-AA71-8572EDF71D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373AF32-A664-4D44-B508-B58E3C60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48B5D-2E74-4F18-A57B-6BCBE255B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A0A6F-5B72-4D0B-ADD8-ADE549929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クリスマスのファミリー ニュースレター.dotx</Template>
  <TotalTime>47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尊弘 橋本</cp:lastModifiedBy>
  <cp:revision>5</cp:revision>
  <cp:lastPrinted>2026-01-09T02:37:00Z</cp:lastPrinted>
  <dcterms:created xsi:type="dcterms:W3CDTF">2026-01-09T01:24:00Z</dcterms:created>
  <dcterms:modified xsi:type="dcterms:W3CDTF">2026-01-26T02:28:00Z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