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0C8" w14:textId="2F871254" w:rsidR="006344A5" w:rsidRPr="0097761B" w:rsidRDefault="00B34D70" w:rsidP="006344A5">
      <w:pPr>
        <w:pStyle w:val="af3"/>
      </w:pPr>
      <w:r>
        <w:rPr>
          <w:rFonts w:hint="eastAsia"/>
          <w:noProof/>
          <w:color w:val="210CBA"/>
          <w:sz w:val="28"/>
          <w:szCs w:val="28"/>
        </w:rPr>
        <w:drawing>
          <wp:anchor distT="0" distB="0" distL="114300" distR="114300" simplePos="0" relativeHeight="251734016" behindDoc="1" locked="0" layoutInCell="1" allowOverlap="1" wp14:anchorId="35965AAC" wp14:editId="578F8221">
            <wp:simplePos x="0" y="0"/>
            <wp:positionH relativeFrom="column">
              <wp:posOffset>63500</wp:posOffset>
            </wp:positionH>
            <wp:positionV relativeFrom="paragraph">
              <wp:posOffset>12700</wp:posOffset>
            </wp:positionV>
            <wp:extent cx="4279900" cy="2159000"/>
            <wp:effectExtent l="0" t="0" r="6350" b="0"/>
            <wp:wrapNone/>
            <wp:docPr id="33918705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87057" name="図 3391870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464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1"/>
        <w:gridCol w:w="3496"/>
      </w:tblGrid>
      <w:tr w:rsidR="00922219" w:rsidRPr="0097761B" w14:paraId="3C7B634C" w14:textId="77777777" w:rsidTr="00815671">
        <w:trPr>
          <w:trHeight w:val="1994"/>
        </w:trPr>
        <w:tc>
          <w:tcPr>
            <w:tcW w:w="6531" w:type="dxa"/>
            <w:vAlign w:val="center"/>
          </w:tcPr>
          <w:p w14:paraId="426CCDAD" w14:textId="051256DB" w:rsidR="00922219" w:rsidRPr="0097761B" w:rsidRDefault="00B34D70" w:rsidP="009C0EEB">
            <w:pPr>
              <w:pStyle w:val="af"/>
            </w:pPr>
            <w:sdt>
              <w:sdtPr>
                <w:id w:val="1046409295"/>
                <w:placeholder>
                  <w:docPart w:val="56266B829E604609B4BBCA0233E7FB73"/>
                </w:placeholder>
                <w15:appearance w15:val="hidden"/>
              </w:sdtPr>
              <w:sdtEndPr/>
              <w:sdtContent>
                <w:r w:rsidR="00815671">
                  <w:rPr>
                    <w:rFonts w:hint="eastAsia"/>
                    <w:color w:val="210CB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７</w:t>
                </w:r>
                <w:r w:rsidR="00922219" w:rsidRPr="003936D7">
                  <w:rPr>
                    <w:rFonts w:hint="eastAsia"/>
                    <w:color w:val="210CBA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月のお知らせ</w:t>
                </w:r>
              </w:sdtContent>
            </w:sdt>
          </w:p>
        </w:tc>
        <w:tc>
          <w:tcPr>
            <w:tcW w:w="3496" w:type="dxa"/>
            <w:vMerge w:val="restart"/>
          </w:tcPr>
          <w:p w14:paraId="631B4036" w14:textId="5278D97B" w:rsidR="00922219" w:rsidRPr="0097761B" w:rsidRDefault="00922219" w:rsidP="00B270CB">
            <w:r>
              <w:rPr>
                <w:rFonts w:asciiTheme="majorHAnsi" w:hAnsiTheme="majorHAnsi" w:cstheme="majorHAnsi"/>
                <w:b/>
                <w:noProof/>
                <w:color w:val="7A9970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730944" behindDoc="0" locked="0" layoutInCell="1" allowOverlap="1" wp14:anchorId="46F8F687" wp14:editId="5CB97C9D">
                  <wp:simplePos x="0" y="0"/>
                  <wp:positionH relativeFrom="column">
                    <wp:posOffset>770262</wp:posOffset>
                  </wp:positionH>
                  <wp:positionV relativeFrom="paragraph">
                    <wp:posOffset>416560</wp:posOffset>
                  </wp:positionV>
                  <wp:extent cx="1390462" cy="1513707"/>
                  <wp:effectExtent l="0" t="0" r="635" b="0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62" cy="151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219" w:rsidRPr="0097761B" w14:paraId="7944512C" w14:textId="77777777" w:rsidTr="00815671">
        <w:trPr>
          <w:trHeight w:val="1185"/>
        </w:trPr>
        <w:tc>
          <w:tcPr>
            <w:tcW w:w="6531" w:type="dxa"/>
            <w:tcMar>
              <w:top w:w="72" w:type="dxa"/>
              <w:left w:w="115" w:type="dxa"/>
              <w:right w:w="115" w:type="dxa"/>
            </w:tcMar>
          </w:tcPr>
          <w:p w14:paraId="7C9900F7" w14:textId="41F17B36" w:rsidR="00922219" w:rsidRPr="0097761B" w:rsidRDefault="00B34D70" w:rsidP="00E505D8">
            <w:pPr>
              <w:pStyle w:val="af1"/>
              <w:jc w:val="right"/>
            </w:pPr>
            <w:sdt>
              <w:sdtPr>
                <w:id w:val="-1631770937"/>
                <w:placeholder>
                  <w:docPart w:val="EF8630A2ABA448659DD83D37B7A797C2"/>
                </w:placeholder>
                <w15:appearance w15:val="hidden"/>
              </w:sdtPr>
              <w:sdtEndPr>
                <w:rPr>
                  <w:color w:val="00B0F0"/>
                </w:rPr>
              </w:sdtEndPr>
              <w:sdtContent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２０</w:t>
                </w:r>
                <w:r w:rsidR="009B602F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２６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年</w:t>
                </w:r>
                <w:r w:rsidR="00815671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７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月</w:t>
                </w:r>
              </w:sdtContent>
            </w:sdt>
            <w:r w:rsidR="00922219" w:rsidRPr="00E505D8">
              <w:rPr>
                <w:color w:val="00B0F0"/>
                <w:lang w:val="ja-JP" w:bidi="ja-JP"/>
              </w:rPr>
              <w:t xml:space="preserve"> </w:t>
            </w:r>
          </w:p>
        </w:tc>
        <w:tc>
          <w:tcPr>
            <w:tcW w:w="3496" w:type="dxa"/>
            <w:vMerge/>
          </w:tcPr>
          <w:p w14:paraId="14C6FF4A" w14:textId="77777777" w:rsidR="00922219" w:rsidRPr="0097761B" w:rsidRDefault="00922219" w:rsidP="00B270CB">
            <w:pPr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922219" w:rsidRPr="0097761B" w14:paraId="6ACEDE2D" w14:textId="77777777" w:rsidTr="00815671">
        <w:trPr>
          <w:trHeight w:val="6136"/>
        </w:trPr>
        <w:tc>
          <w:tcPr>
            <w:tcW w:w="6531" w:type="dxa"/>
            <w:tcMar>
              <w:top w:w="1800" w:type="dxa"/>
              <w:left w:w="216" w:type="dxa"/>
              <w:right w:w="216" w:type="dxa"/>
            </w:tcMar>
          </w:tcPr>
          <w:p w14:paraId="5324AE76" w14:textId="61F9AE1D" w:rsidR="004D0BE7" w:rsidRDefault="00B34D70" w:rsidP="00B34D70">
            <w:pPr>
              <w:pStyle w:val="a8"/>
              <w:ind w:leftChars="300" w:left="480"/>
              <w:jc w:val="left"/>
              <w:rPr>
                <w:color w:val="210CBA"/>
                <w:sz w:val="28"/>
                <w:szCs w:val="28"/>
              </w:rPr>
            </w:pPr>
            <w:r>
              <w:rPr>
                <w:rFonts w:hint="eastAsia"/>
                <w:noProof/>
                <w:color w:val="210CBA"/>
                <w:szCs w:val="28"/>
              </w:rPr>
              <w:drawing>
                <wp:anchor distT="0" distB="0" distL="114300" distR="114300" simplePos="0" relativeHeight="251732992" behindDoc="1" locked="0" layoutInCell="1" allowOverlap="1" wp14:anchorId="54A14331" wp14:editId="58E8B408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-1139190</wp:posOffset>
                  </wp:positionV>
                  <wp:extent cx="6991723" cy="4940300"/>
                  <wp:effectExtent l="0" t="0" r="0" b="0"/>
                  <wp:wrapNone/>
                  <wp:docPr id="165859549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595493" name="図 165859549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723" cy="494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671">
              <w:rPr>
                <w:rFonts w:hint="eastAsia"/>
                <w:color w:val="210CBA"/>
                <w:sz w:val="28"/>
                <w:szCs w:val="28"/>
              </w:rPr>
              <w:t>日差しが少しづつ強まり、本格的な夏の訪れを感じる季節になりました</w:t>
            </w:r>
            <w:r w:rsidR="00B2476A">
              <w:rPr>
                <w:rFonts w:hint="eastAsia"/>
                <w:color w:val="210CBA"/>
                <w:sz w:val="28"/>
                <w:szCs w:val="28"/>
              </w:rPr>
              <w:t>。</w:t>
            </w:r>
            <w:r w:rsidR="00815671">
              <w:rPr>
                <w:rFonts w:hint="eastAsia"/>
                <w:color w:val="210CBA"/>
                <w:sz w:val="28"/>
                <w:szCs w:val="28"/>
              </w:rPr>
              <w:t>気温や湿度が高くなり、身体に疲れがたまりやすい時期です。こまめな水分補給や十分な休息を心掛け、熱中症予防に努めましょう。体調の変化に気を配りながら、元気に夏を迎えていきたいですね。</w:t>
            </w:r>
          </w:p>
          <w:p w14:paraId="5FFEE437" w14:textId="77777777" w:rsidR="00B2476A" w:rsidRPr="00DB5A13" w:rsidRDefault="00B2476A" w:rsidP="00492113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</w:p>
          <w:p w14:paraId="0B466C03" w14:textId="12211097" w:rsidR="009B602F" w:rsidRPr="004F3909" w:rsidRDefault="009B602F" w:rsidP="00BB1DB3">
            <w:pPr>
              <w:pStyle w:val="a8"/>
              <w:ind w:leftChars="300" w:left="480"/>
              <w:jc w:val="left"/>
              <w:rPr>
                <w:color w:val="5A7352" w:themeColor="accent3" w:themeShade="BF"/>
                <w:sz w:val="28"/>
                <w:szCs w:val="28"/>
              </w:rPr>
            </w:pPr>
            <w:r w:rsidRPr="00DB5A13">
              <w:rPr>
                <w:rFonts w:hint="eastAsia"/>
                <w:color w:val="210CBA"/>
                <w:sz w:val="28"/>
                <w:szCs w:val="28"/>
              </w:rPr>
              <w:t>TOMORROWでも</w:t>
            </w:r>
            <w:r w:rsidR="009B2D35">
              <w:rPr>
                <w:rFonts w:hint="eastAsia"/>
                <w:color w:val="210CBA"/>
                <w:sz w:val="28"/>
                <w:szCs w:val="28"/>
              </w:rPr>
              <w:t>子どもたちの</w:t>
            </w:r>
            <w:r w:rsidR="00B2476A">
              <w:rPr>
                <w:rFonts w:hint="eastAsia"/>
                <w:color w:val="210CBA"/>
                <w:sz w:val="28"/>
                <w:szCs w:val="28"/>
              </w:rPr>
              <w:t>体調</w:t>
            </w:r>
            <w:r w:rsidR="009B2D35">
              <w:rPr>
                <w:rFonts w:hint="eastAsia"/>
                <w:color w:val="210CBA"/>
                <w:sz w:val="28"/>
                <w:szCs w:val="28"/>
              </w:rPr>
              <w:t>観察</w:t>
            </w:r>
            <w:r w:rsidR="00B2476A">
              <w:rPr>
                <w:rFonts w:hint="eastAsia"/>
                <w:color w:val="210CBA"/>
                <w:sz w:val="28"/>
                <w:szCs w:val="28"/>
              </w:rPr>
              <w:t>や環境調整</w:t>
            </w:r>
            <w:r w:rsidR="00DB5A13" w:rsidRPr="00DB5A13">
              <w:rPr>
                <w:rFonts w:hint="eastAsia"/>
                <w:color w:val="210CBA"/>
                <w:sz w:val="28"/>
                <w:szCs w:val="28"/>
              </w:rPr>
              <w:t>に気を付けています。</w:t>
            </w:r>
            <w:r w:rsidR="00815671">
              <w:rPr>
                <w:rFonts w:hint="eastAsia"/>
                <w:color w:val="210CBA"/>
                <w:sz w:val="28"/>
                <w:szCs w:val="28"/>
              </w:rPr>
              <w:t>プールも始まります。しっかり睡眠をとって下さいね。</w:t>
            </w:r>
          </w:p>
        </w:tc>
        <w:tc>
          <w:tcPr>
            <w:tcW w:w="3496" w:type="dxa"/>
            <w:tcMar>
              <w:top w:w="1800" w:type="dxa"/>
              <w:left w:w="216" w:type="dxa"/>
              <w:right w:w="216" w:type="dxa"/>
            </w:tcMar>
          </w:tcPr>
          <w:p w14:paraId="27AA71DB" w14:textId="2ED5FA8D" w:rsidR="00922219" w:rsidRPr="004F3909" w:rsidRDefault="00B34D70" w:rsidP="009C0EEB">
            <w:pPr>
              <w:pStyle w:val="ae"/>
              <w:rPr>
                <w:color w:val="5A7352" w:themeColor="accent3" w:themeShade="BF"/>
              </w:rPr>
            </w:pPr>
            <w:sdt>
              <w:sdtPr>
                <w:rPr>
                  <w:color w:val="5A7352" w:themeColor="accent3" w:themeShade="BF"/>
                </w:rPr>
                <w:id w:val="-678655031"/>
                <w:placeholder>
                  <w:docPart w:val="DA256DF8D04F4985ADC41093C8872527"/>
                </w:placeholder>
                <w15:appearance w15:val="hidden"/>
              </w:sdtPr>
              <w:sdtEndPr/>
              <w:sdtContent>
                <w:r w:rsidR="00922219" w:rsidRPr="004D0BE7">
                  <w:rPr>
                    <w:rFonts w:hint="eastAsia"/>
                    <w:color w:val="EE0000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今月のイベント</w:t>
                </w:r>
              </w:sdtContent>
            </w:sdt>
            <w:r w:rsidR="00922219" w:rsidRPr="004F3909">
              <w:rPr>
                <w:color w:val="5A7352" w:themeColor="accent3" w:themeShade="BF"/>
                <w:lang w:val="ja-JP" w:bidi="ja-JP"/>
              </w:rPr>
              <w:t xml:space="preserve"> </w:t>
            </w:r>
          </w:p>
          <w:p w14:paraId="088C3613" w14:textId="22A9CB8D" w:rsidR="00DB5A13" w:rsidRPr="003936D7" w:rsidRDefault="00DB5A13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</w:p>
          <w:p w14:paraId="5B33A2B0" w14:textId="0DC43114" w:rsidR="00922219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医師健診</w:t>
            </w:r>
          </w:p>
          <w:p w14:paraId="75016A5D" w14:textId="7E58C1BD" w:rsidR="00922219" w:rsidRPr="003936D7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リハビリ（木曜・土曜）</w:t>
            </w:r>
          </w:p>
          <w:p w14:paraId="4E13EA2C" w14:textId="28652F17" w:rsidR="00922219" w:rsidRPr="004F3909" w:rsidRDefault="00922219" w:rsidP="009C0EEB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リトミック（</w:t>
            </w:r>
            <w:r w:rsidR="00815671">
              <w:rPr>
                <w:rFonts w:hint="eastAsia"/>
                <w:b w:val="0"/>
                <w:bCs w:val="0"/>
                <w:color w:val="210CBA"/>
                <w:sz w:val="32"/>
              </w:rPr>
              <w:t>第４</w:t>
            </w: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土曜）</w:t>
            </w:r>
          </w:p>
        </w:tc>
      </w:tr>
    </w:tbl>
    <w:p w14:paraId="2C6860BC" w14:textId="5E346FA0" w:rsidR="0075119E" w:rsidRPr="0097761B" w:rsidRDefault="00922219" w:rsidP="00431A10">
      <w:pPr>
        <w:pStyle w:val="af3"/>
      </w:pPr>
      <w:r w:rsidRPr="00DB7E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54081" wp14:editId="6A448756">
                <wp:simplePos x="0" y="0"/>
                <wp:positionH relativeFrom="margin">
                  <wp:posOffset>-95061</wp:posOffset>
                </wp:positionH>
                <wp:positionV relativeFrom="paragraph">
                  <wp:posOffset>405363</wp:posOffset>
                </wp:positionV>
                <wp:extent cx="6762750" cy="1364621"/>
                <wp:effectExtent l="0" t="0" r="19050" b="26035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6462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F19E" w14:textId="77777777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43AB28A6" w14:textId="77777777" w:rsidR="00D80E81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</w:p>
                          <w:p w14:paraId="3DB51104" w14:textId="07C24A5B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540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6" type="#_x0000_t98" style="position:absolute;margin-left:-7.5pt;margin-top:31.9pt;width:532.5pt;height:107.4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" fillcolor="white [3201]" strokecolor="#f16733 [3209]" strokeweight="1pt">
                <v:stroke joinstyle="miter"/>
                <v:textbox>
                  <w:txbxContent>
                    <w:p w14:paraId="4B0FF19E" w14:textId="77777777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43AB28A6" w14:textId="77777777" w:rsidR="00D80E81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</w:p>
                    <w:p w14:paraId="3DB51104" w14:textId="07C24A5B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119E" w:rsidRPr="0097761B" w:rsidSect="00D36EA5">
      <w:footerReference w:type="default" r:id="rId15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D870" w14:textId="77777777" w:rsidR="004E6861" w:rsidRDefault="004E6861" w:rsidP="009D19CA">
      <w:pPr>
        <w:spacing w:after="0" w:line="240" w:lineRule="auto"/>
      </w:pPr>
      <w:r>
        <w:separator/>
      </w:r>
    </w:p>
  </w:endnote>
  <w:endnote w:type="continuationSeparator" w:id="0">
    <w:p w14:paraId="181EC77E" w14:textId="77777777" w:rsidR="004E6861" w:rsidRDefault="004E6861" w:rsidP="009D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189" w14:textId="77777777" w:rsidR="009D19CA" w:rsidRDefault="009D19CA" w:rsidP="009D19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1500" w14:textId="77777777" w:rsidR="004E6861" w:rsidRDefault="004E6861" w:rsidP="009D19CA">
      <w:pPr>
        <w:spacing w:after="0" w:line="240" w:lineRule="auto"/>
      </w:pPr>
      <w:r>
        <w:separator/>
      </w:r>
    </w:p>
  </w:footnote>
  <w:footnote w:type="continuationSeparator" w:id="0">
    <w:p w14:paraId="028006C6" w14:textId="77777777" w:rsidR="004E6861" w:rsidRDefault="004E6861" w:rsidP="009D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42467"/>
    <w:multiLevelType w:val="hybridMultilevel"/>
    <w:tmpl w:val="7E18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9165">
    <w:abstractNumId w:val="1"/>
  </w:num>
  <w:num w:numId="2" w16cid:durableId="2168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25"/>
    <w:rsid w:val="00010920"/>
    <w:rsid w:val="000121D9"/>
    <w:rsid w:val="00030635"/>
    <w:rsid w:val="000435F5"/>
    <w:rsid w:val="00057EF6"/>
    <w:rsid w:val="00073032"/>
    <w:rsid w:val="00091F27"/>
    <w:rsid w:val="000923C2"/>
    <w:rsid w:val="00093A13"/>
    <w:rsid w:val="000A77C2"/>
    <w:rsid w:val="000B17A2"/>
    <w:rsid w:val="000D1F27"/>
    <w:rsid w:val="001019FD"/>
    <w:rsid w:val="00110030"/>
    <w:rsid w:val="00131553"/>
    <w:rsid w:val="00135173"/>
    <w:rsid w:val="001461D0"/>
    <w:rsid w:val="00147780"/>
    <w:rsid w:val="00151C78"/>
    <w:rsid w:val="001A3B16"/>
    <w:rsid w:val="001E05C2"/>
    <w:rsid w:val="00294A0E"/>
    <w:rsid w:val="002C2CE1"/>
    <w:rsid w:val="002C77FB"/>
    <w:rsid w:val="002D1337"/>
    <w:rsid w:val="002E1818"/>
    <w:rsid w:val="002F64E3"/>
    <w:rsid w:val="0030344E"/>
    <w:rsid w:val="00376643"/>
    <w:rsid w:val="003807EF"/>
    <w:rsid w:val="003936D7"/>
    <w:rsid w:val="003A515F"/>
    <w:rsid w:val="003A56B8"/>
    <w:rsid w:val="003B7697"/>
    <w:rsid w:val="003C59FC"/>
    <w:rsid w:val="003E0AD5"/>
    <w:rsid w:val="003F5972"/>
    <w:rsid w:val="0041490B"/>
    <w:rsid w:val="0042727E"/>
    <w:rsid w:val="004317AB"/>
    <w:rsid w:val="00431A10"/>
    <w:rsid w:val="0045463D"/>
    <w:rsid w:val="00482090"/>
    <w:rsid w:val="00492113"/>
    <w:rsid w:val="00493D1F"/>
    <w:rsid w:val="004A0E9A"/>
    <w:rsid w:val="004B102B"/>
    <w:rsid w:val="004D0BE7"/>
    <w:rsid w:val="004E38C9"/>
    <w:rsid w:val="004E6861"/>
    <w:rsid w:val="004F3909"/>
    <w:rsid w:val="00512AB4"/>
    <w:rsid w:val="00535D20"/>
    <w:rsid w:val="00553992"/>
    <w:rsid w:val="005639C8"/>
    <w:rsid w:val="00571A79"/>
    <w:rsid w:val="0058514F"/>
    <w:rsid w:val="005E61C0"/>
    <w:rsid w:val="005F5A1F"/>
    <w:rsid w:val="00621825"/>
    <w:rsid w:val="006344A5"/>
    <w:rsid w:val="0065276A"/>
    <w:rsid w:val="00663200"/>
    <w:rsid w:val="006645B6"/>
    <w:rsid w:val="00666F94"/>
    <w:rsid w:val="00671B6B"/>
    <w:rsid w:val="006818F0"/>
    <w:rsid w:val="006946F9"/>
    <w:rsid w:val="00696A02"/>
    <w:rsid w:val="006F04B3"/>
    <w:rsid w:val="006F4EE1"/>
    <w:rsid w:val="00705417"/>
    <w:rsid w:val="00712008"/>
    <w:rsid w:val="00714B6D"/>
    <w:rsid w:val="00722720"/>
    <w:rsid w:val="0075119E"/>
    <w:rsid w:val="007868BC"/>
    <w:rsid w:val="007A2E46"/>
    <w:rsid w:val="007C1CBF"/>
    <w:rsid w:val="007C7690"/>
    <w:rsid w:val="007D4FF8"/>
    <w:rsid w:val="00815671"/>
    <w:rsid w:val="008179D7"/>
    <w:rsid w:val="00850519"/>
    <w:rsid w:val="008931EC"/>
    <w:rsid w:val="008A4512"/>
    <w:rsid w:val="008C35F5"/>
    <w:rsid w:val="008E2A50"/>
    <w:rsid w:val="009102C8"/>
    <w:rsid w:val="00922219"/>
    <w:rsid w:val="009258C9"/>
    <w:rsid w:val="00934279"/>
    <w:rsid w:val="009503EA"/>
    <w:rsid w:val="00950FDE"/>
    <w:rsid w:val="00976B38"/>
    <w:rsid w:val="0097761B"/>
    <w:rsid w:val="00991E3E"/>
    <w:rsid w:val="00996D74"/>
    <w:rsid w:val="009B2D35"/>
    <w:rsid w:val="009B602F"/>
    <w:rsid w:val="009C0EEB"/>
    <w:rsid w:val="009C5B35"/>
    <w:rsid w:val="009D19CA"/>
    <w:rsid w:val="009E7EEC"/>
    <w:rsid w:val="009F4F12"/>
    <w:rsid w:val="00A0605D"/>
    <w:rsid w:val="00A418B6"/>
    <w:rsid w:val="00A61748"/>
    <w:rsid w:val="00A74F3D"/>
    <w:rsid w:val="00AB12D8"/>
    <w:rsid w:val="00AB3378"/>
    <w:rsid w:val="00AB5CEC"/>
    <w:rsid w:val="00AC0D0F"/>
    <w:rsid w:val="00AD7478"/>
    <w:rsid w:val="00B2476A"/>
    <w:rsid w:val="00B34D70"/>
    <w:rsid w:val="00B4438E"/>
    <w:rsid w:val="00B511B6"/>
    <w:rsid w:val="00B67CCB"/>
    <w:rsid w:val="00B85720"/>
    <w:rsid w:val="00BB169E"/>
    <w:rsid w:val="00BB1DB3"/>
    <w:rsid w:val="00BD5CE0"/>
    <w:rsid w:val="00BE6C58"/>
    <w:rsid w:val="00C36D1C"/>
    <w:rsid w:val="00C41DDE"/>
    <w:rsid w:val="00C70BD3"/>
    <w:rsid w:val="00C719AD"/>
    <w:rsid w:val="00C7301F"/>
    <w:rsid w:val="00CB16A5"/>
    <w:rsid w:val="00CC59F1"/>
    <w:rsid w:val="00D151A9"/>
    <w:rsid w:val="00D16439"/>
    <w:rsid w:val="00D36EA5"/>
    <w:rsid w:val="00D52EBA"/>
    <w:rsid w:val="00D57C20"/>
    <w:rsid w:val="00D61E67"/>
    <w:rsid w:val="00D74FEE"/>
    <w:rsid w:val="00D80E81"/>
    <w:rsid w:val="00DA06C7"/>
    <w:rsid w:val="00DA500C"/>
    <w:rsid w:val="00DB5A13"/>
    <w:rsid w:val="00DB7E15"/>
    <w:rsid w:val="00DE14B2"/>
    <w:rsid w:val="00E21A05"/>
    <w:rsid w:val="00E505D8"/>
    <w:rsid w:val="00E7242A"/>
    <w:rsid w:val="00E874B1"/>
    <w:rsid w:val="00EB63F8"/>
    <w:rsid w:val="00EE24FE"/>
    <w:rsid w:val="00EF2255"/>
    <w:rsid w:val="00F03CA7"/>
    <w:rsid w:val="00F16C01"/>
    <w:rsid w:val="00F210D7"/>
    <w:rsid w:val="00F44B8F"/>
    <w:rsid w:val="00F650F5"/>
    <w:rsid w:val="00F87059"/>
    <w:rsid w:val="00FA10FF"/>
    <w:rsid w:val="00FB27E9"/>
    <w:rsid w:val="00FC3EC8"/>
    <w:rsid w:val="00FD416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39658"/>
  <w15:chartTrackingRefBased/>
  <w15:docId w15:val="{49EBAC3E-B020-43DD-912A-6405B54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438E"/>
    <w:rPr>
      <w:rFonts w:ascii="Meiryo UI" w:eastAsia="Meiryo UI" w:hAnsi="Meiryo UI"/>
      <w:sz w:val="16"/>
    </w:rPr>
  </w:style>
  <w:style w:type="paragraph" w:styleId="1">
    <w:name w:val="heading 1"/>
    <w:basedOn w:val="a0"/>
    <w:next w:val="a0"/>
    <w:link w:val="10"/>
    <w:uiPriority w:val="9"/>
    <w:qFormat/>
    <w:rsid w:val="0097761B"/>
    <w:pPr>
      <w:keepNext/>
      <w:keepLines/>
      <w:spacing w:before="240" w:after="0"/>
      <w:outlineLvl w:val="0"/>
    </w:pPr>
    <w:rPr>
      <w:rFonts w:cstheme="majorBidi"/>
      <w:color w:val="8F7D5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semiHidden/>
    <w:qFormat/>
    <w:rsid w:val="009503EA"/>
    <w:pPr>
      <w:ind w:left="720"/>
      <w:contextualSpacing/>
    </w:pPr>
  </w:style>
  <w:style w:type="paragraph" w:customStyle="1" w:styleId="a6">
    <w:name w:val="段落"/>
    <w:basedOn w:val="a0"/>
    <w:semiHidden/>
    <w:rsid w:val="00C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semiHidden/>
    <w:rsid w:val="00C36D1C"/>
  </w:style>
  <w:style w:type="character" w:customStyle="1" w:styleId="eop">
    <w:name w:val="eop"/>
    <w:basedOn w:val="a1"/>
    <w:semiHidden/>
    <w:rsid w:val="00C36D1C"/>
  </w:style>
  <w:style w:type="paragraph" w:customStyle="1" w:styleId="a7">
    <w:name w:val="抜粋見出し"/>
    <w:basedOn w:val="a0"/>
    <w:qFormat/>
    <w:rsid w:val="00B4438E"/>
    <w:pPr>
      <w:spacing w:after="0" w:line="240" w:lineRule="auto"/>
    </w:pPr>
    <w:rPr>
      <w:b/>
      <w:bCs/>
      <w:color w:val="BC2029" w:themeColor="accent5"/>
      <w:sz w:val="28"/>
      <w:szCs w:val="32"/>
    </w:rPr>
  </w:style>
  <w:style w:type="paragraph" w:customStyle="1" w:styleId="a8">
    <w:name w:val="画像のキャプション (黒)"/>
    <w:basedOn w:val="a0"/>
    <w:qFormat/>
    <w:rsid w:val="0097761B"/>
    <w:pPr>
      <w:spacing w:after="0" w:line="240" w:lineRule="auto"/>
      <w:jc w:val="center"/>
    </w:pPr>
    <w:rPr>
      <w:szCs w:val="20"/>
    </w:rPr>
  </w:style>
  <w:style w:type="paragraph" w:styleId="a9">
    <w:name w:val="header"/>
    <w:basedOn w:val="a0"/>
    <w:link w:val="aa"/>
    <w:uiPriority w:val="99"/>
    <w:semiHidden/>
    <w:rsid w:val="009D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1"/>
    <w:link w:val="a9"/>
    <w:uiPriority w:val="99"/>
    <w:semiHidden/>
    <w:rsid w:val="009C0EEB"/>
    <w:rPr>
      <w:sz w:val="18"/>
    </w:rPr>
  </w:style>
  <w:style w:type="paragraph" w:styleId="ab">
    <w:name w:val="footer"/>
    <w:basedOn w:val="a0"/>
    <w:link w:val="ac"/>
    <w:uiPriority w:val="99"/>
    <w:rsid w:val="0097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1"/>
    <w:link w:val="ab"/>
    <w:uiPriority w:val="99"/>
    <w:rsid w:val="0097761B"/>
    <w:rPr>
      <w:rFonts w:ascii="Meiryo UI" w:eastAsia="Meiryo UI" w:hAnsi="Meiryo UI"/>
      <w:sz w:val="18"/>
    </w:rPr>
  </w:style>
  <w:style w:type="paragraph" w:customStyle="1" w:styleId="ad">
    <w:name w:val="タイトル (大)"/>
    <w:basedOn w:val="a0"/>
    <w:qFormat/>
    <w:rsid w:val="00B4438E"/>
    <w:pPr>
      <w:spacing w:after="0" w:line="216" w:lineRule="auto"/>
    </w:pPr>
    <w:rPr>
      <w:b/>
      <w:bCs/>
      <w:color w:val="35502A" w:themeColor="accent2"/>
      <w:sz w:val="36"/>
      <w:szCs w:val="44"/>
    </w:rPr>
  </w:style>
  <w:style w:type="paragraph" w:customStyle="1" w:styleId="ae">
    <w:name w:val="タイトル (標準)"/>
    <w:basedOn w:val="a0"/>
    <w:qFormat/>
    <w:rsid w:val="0097761B"/>
    <w:pPr>
      <w:spacing w:after="0" w:line="240" w:lineRule="auto"/>
    </w:pPr>
    <w:rPr>
      <w:b/>
      <w:bCs/>
      <w:color w:val="35502A" w:themeColor="accent2"/>
      <w:sz w:val="32"/>
      <w:szCs w:val="32"/>
    </w:rPr>
  </w:style>
  <w:style w:type="paragraph" w:styleId="a">
    <w:name w:val="List Bullet"/>
    <w:basedOn w:val="a0"/>
    <w:uiPriority w:val="99"/>
    <w:rsid w:val="00B4438E"/>
    <w:pPr>
      <w:numPr>
        <w:numId w:val="2"/>
      </w:numPr>
      <w:spacing w:after="120" w:line="240" w:lineRule="auto"/>
      <w:ind w:left="357" w:hanging="357"/>
    </w:pPr>
  </w:style>
  <w:style w:type="character" w:customStyle="1" w:styleId="10">
    <w:name w:val="見出し 1 (文字)"/>
    <w:basedOn w:val="a1"/>
    <w:link w:val="1"/>
    <w:uiPriority w:val="9"/>
    <w:rsid w:val="0097761B"/>
    <w:rPr>
      <w:rFonts w:ascii="Meiryo UI" w:eastAsia="Meiryo UI" w:hAnsi="Meiryo UI" w:cstheme="majorBidi"/>
      <w:color w:val="8F7D51" w:themeColor="accent1" w:themeShade="BF"/>
      <w:sz w:val="32"/>
      <w:szCs w:val="32"/>
    </w:rPr>
  </w:style>
  <w:style w:type="paragraph" w:customStyle="1" w:styleId="af">
    <w:name w:val="ニュースレター タイトル"/>
    <w:basedOn w:val="a0"/>
    <w:qFormat/>
    <w:rsid w:val="00B4438E"/>
    <w:pPr>
      <w:spacing w:after="0" w:line="240" w:lineRule="auto"/>
    </w:pPr>
    <w:rPr>
      <w:b/>
      <w:bCs/>
      <w:color w:val="FFFFFF" w:themeColor="background1"/>
      <w:sz w:val="72"/>
      <w:szCs w:val="80"/>
    </w:rPr>
  </w:style>
  <w:style w:type="character" w:styleId="af0">
    <w:name w:val="Placeholder Text"/>
    <w:basedOn w:val="a1"/>
    <w:uiPriority w:val="99"/>
    <w:semiHidden/>
    <w:rsid w:val="009C0EEB"/>
    <w:rPr>
      <w:color w:val="808080"/>
    </w:rPr>
  </w:style>
  <w:style w:type="paragraph" w:styleId="af1">
    <w:name w:val="Date"/>
    <w:basedOn w:val="a0"/>
    <w:next w:val="a0"/>
    <w:link w:val="af2"/>
    <w:uiPriority w:val="99"/>
    <w:rsid w:val="0097761B"/>
    <w:pPr>
      <w:spacing w:after="0" w:line="240" w:lineRule="auto"/>
    </w:pPr>
    <w:rPr>
      <w:color w:val="FFFFFF" w:themeColor="background1"/>
      <w:sz w:val="28"/>
      <w:szCs w:val="28"/>
    </w:rPr>
  </w:style>
  <w:style w:type="character" w:customStyle="1" w:styleId="af2">
    <w:name w:val="日付 (文字)"/>
    <w:basedOn w:val="a1"/>
    <w:link w:val="af1"/>
    <w:uiPriority w:val="99"/>
    <w:rsid w:val="0097761B"/>
    <w:rPr>
      <w:rFonts w:ascii="Meiryo UI" w:eastAsia="Meiryo UI" w:hAnsi="Meiryo UI"/>
      <w:color w:val="FFFFFF" w:themeColor="background1"/>
      <w:sz w:val="28"/>
      <w:szCs w:val="28"/>
    </w:rPr>
  </w:style>
  <w:style w:type="paragraph" w:customStyle="1" w:styleId="af3">
    <w:name w:val="グラフィック アンカー"/>
    <w:basedOn w:val="a0"/>
    <w:qFormat/>
    <w:rsid w:val="0097761B"/>
    <w:pPr>
      <w:spacing w:after="0"/>
    </w:pPr>
    <w:rPr>
      <w:sz w:val="8"/>
      <w:szCs w:val="8"/>
    </w:rPr>
  </w:style>
  <w:style w:type="paragraph" w:customStyle="1" w:styleId="af4">
    <w:name w:val="画像のキャプション (白)"/>
    <w:basedOn w:val="a0"/>
    <w:qFormat/>
    <w:rsid w:val="0097761B"/>
    <w:pPr>
      <w:spacing w:after="0" w:line="240" w:lineRule="auto"/>
      <w:jc w:val="center"/>
    </w:pPr>
    <w:rPr>
      <w:color w:val="FFFFFF" w:themeColor="background1"/>
    </w:rPr>
  </w:style>
  <w:style w:type="paragraph" w:styleId="af5">
    <w:name w:val="Title"/>
    <w:basedOn w:val="a0"/>
    <w:next w:val="a0"/>
    <w:link w:val="af6"/>
    <w:uiPriority w:val="10"/>
    <w:qFormat/>
    <w:rsid w:val="0097761B"/>
    <w:pPr>
      <w:spacing w:before="240" w:after="120"/>
      <w:jc w:val="center"/>
      <w:outlineLvl w:val="0"/>
    </w:pPr>
    <w:rPr>
      <w:rFonts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97761B"/>
    <w:rPr>
      <w:rFonts w:ascii="Meiryo UI" w:eastAsia="Meiryo UI" w:hAnsi="Meiryo UI" w:cstheme="majorBidi"/>
      <w:sz w:val="32"/>
      <w:szCs w:val="32"/>
    </w:rPr>
  </w:style>
  <w:style w:type="paragraph" w:styleId="af7">
    <w:name w:val="Subtitle"/>
    <w:basedOn w:val="a0"/>
    <w:next w:val="a0"/>
    <w:link w:val="af8"/>
    <w:uiPriority w:val="11"/>
    <w:qFormat/>
    <w:rsid w:val="0097761B"/>
    <w:pPr>
      <w:jc w:val="center"/>
      <w:outlineLvl w:val="1"/>
    </w:pPr>
    <w:rPr>
      <w:sz w:val="24"/>
      <w:szCs w:val="24"/>
    </w:rPr>
  </w:style>
  <w:style w:type="character" w:customStyle="1" w:styleId="af8">
    <w:name w:val="副題 (文字)"/>
    <w:basedOn w:val="a1"/>
    <w:link w:val="af7"/>
    <w:uiPriority w:val="11"/>
    <w:rsid w:val="0097761B"/>
    <w:rPr>
      <w:rFonts w:ascii="Meiryo UI" w:eastAsia="Meiryo UI" w:hAnsi="Meiryo UI"/>
      <w:sz w:val="24"/>
      <w:szCs w:val="24"/>
    </w:rPr>
  </w:style>
  <w:style w:type="character" w:styleId="af9">
    <w:name w:val="Hyperlink"/>
    <w:basedOn w:val="a1"/>
    <w:uiPriority w:val="99"/>
    <w:unhideWhenUsed/>
    <w:rsid w:val="00621825"/>
    <w:rPr>
      <w:color w:val="0563C1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621825"/>
    <w:rPr>
      <w:color w:val="605E5C"/>
      <w:shd w:val="clear" w:color="auto" w:fill="E1DFDD"/>
    </w:rPr>
  </w:style>
  <w:style w:type="character" w:styleId="afb">
    <w:name w:val="Subtle Emphasis"/>
    <w:basedOn w:val="a1"/>
    <w:uiPriority w:val="19"/>
    <w:qFormat/>
    <w:rsid w:val="00E505D8"/>
    <w:rPr>
      <w:i/>
      <w:iCs/>
      <w:color w:val="404040" w:themeColor="text1" w:themeTint="BF"/>
    </w:rPr>
  </w:style>
  <w:style w:type="paragraph" w:customStyle="1" w:styleId="072E981321654B5B950095F2CD991C26">
    <w:name w:val="072E981321654B5B950095F2CD991C26"/>
    <w:rsid w:val="00492113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ahag.net/008666-morning-glory-frame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ahag.net/010090-orihime-hikoboshi-fram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ana\AppData\Roaming\Microsoft\Templates\&#12463;&#12522;&#12473;&#12510;&#12473;&#12398;&#12501;&#12449;&#12511;&#12522;&#12540;%20&#12491;&#12517;&#12540;&#12473;&#12524;&#12479;&#1254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66B829E604609B4BBCA0233E7FB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8D9700-EE8A-48DC-9CC7-D2888ED37ED8}"/>
      </w:docPartPr>
      <w:docPartBody>
        <w:p w:rsidR="00B678E6" w:rsidRDefault="00262D5C" w:rsidP="00262D5C">
          <w:pPr>
            <w:pStyle w:val="56266B829E604609B4BBCA0233E7FB73"/>
          </w:pPr>
          <w:r w:rsidRPr="0097761B">
            <w:rPr>
              <w:lang w:val="ja-JP" w:bidi="ja-JP"/>
            </w:rPr>
            <w:t xml:space="preserve">ファミリー </w:t>
          </w:r>
          <w:r>
            <w:rPr>
              <w:lang w:val="ja-JP" w:bidi="ja-JP"/>
            </w:rPr>
            <w:br/>
          </w:r>
          <w:r w:rsidRPr="0097761B">
            <w:rPr>
              <w:lang w:val="ja-JP" w:bidi="ja-JP"/>
            </w:rPr>
            <w:t>ニュースレター</w:t>
          </w:r>
        </w:p>
      </w:docPartBody>
    </w:docPart>
    <w:docPart>
      <w:docPartPr>
        <w:name w:val="EF8630A2ABA448659DD83D37B7A797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636E2-7B34-40AC-B27F-3C4E8111E0B5}"/>
      </w:docPartPr>
      <w:docPartBody>
        <w:p w:rsidR="00B678E6" w:rsidRDefault="00262D5C" w:rsidP="00262D5C">
          <w:pPr>
            <w:pStyle w:val="EF8630A2ABA448659DD83D37B7A797C2"/>
          </w:pPr>
          <w:r w:rsidRPr="0097761B">
            <w:rPr>
              <w:lang w:val="ja-JP" w:bidi="ja-JP"/>
            </w:rPr>
            <w:t>20XX 年 12 月</w:t>
          </w:r>
        </w:p>
      </w:docPartBody>
    </w:docPart>
    <w:docPart>
      <w:docPartPr>
        <w:name w:val="DA256DF8D04F4985ADC41093C8872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D7C9C-9E2F-4AE7-9F4D-04FCF7D9BB83}"/>
      </w:docPartPr>
      <w:docPartBody>
        <w:p w:rsidR="00B678E6" w:rsidRDefault="00262D5C" w:rsidP="00262D5C">
          <w:pPr>
            <w:pStyle w:val="DA256DF8D04F4985ADC41093C8872527"/>
          </w:pPr>
          <w:r w:rsidRPr="0097761B">
            <w:rPr>
              <w:lang w:val="ja-JP" w:bidi="ja-JP"/>
            </w:rPr>
            <w:t>特別なイベント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9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2"/>
    <w:rsid w:val="000A2F32"/>
    <w:rsid w:val="00147780"/>
    <w:rsid w:val="00185E55"/>
    <w:rsid w:val="00262D5C"/>
    <w:rsid w:val="002C055E"/>
    <w:rsid w:val="002D1337"/>
    <w:rsid w:val="0042727E"/>
    <w:rsid w:val="00493D1F"/>
    <w:rsid w:val="004B102B"/>
    <w:rsid w:val="00514509"/>
    <w:rsid w:val="00637268"/>
    <w:rsid w:val="0067674A"/>
    <w:rsid w:val="006F04B3"/>
    <w:rsid w:val="00761B29"/>
    <w:rsid w:val="008E2A50"/>
    <w:rsid w:val="00AB5CEC"/>
    <w:rsid w:val="00B678E6"/>
    <w:rsid w:val="00D80387"/>
    <w:rsid w:val="00E11C13"/>
    <w:rsid w:val="00E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styleId="a">
    <w:name w:val="List Bullet"/>
    <w:basedOn w:val="a0"/>
    <w:uiPriority w:val="99"/>
    <w:pPr>
      <w:widowControl/>
      <w:numPr>
        <w:numId w:val="1"/>
      </w:numPr>
      <w:tabs>
        <w:tab w:val="clear" w:pos="360"/>
      </w:tabs>
      <w:spacing w:after="120"/>
      <w:ind w:left="0" w:firstLine="0"/>
    </w:pPr>
    <w:rPr>
      <w:rFonts w:ascii="Meiryo UI" w:eastAsia="Meiryo UI" w:hAnsi="Meiryo UI"/>
      <w:kern w:val="0"/>
      <w:sz w:val="16"/>
      <w:szCs w:val="22"/>
      <w14:ligatures w14:val="none"/>
    </w:rPr>
  </w:style>
  <w:style w:type="paragraph" w:customStyle="1" w:styleId="56266B829E604609B4BBCA0233E7FB73">
    <w:name w:val="56266B829E604609B4BBCA0233E7FB73"/>
    <w:rsid w:val="00262D5C"/>
    <w:pPr>
      <w:widowControl w:val="0"/>
    </w:pPr>
  </w:style>
  <w:style w:type="paragraph" w:customStyle="1" w:styleId="EF8630A2ABA448659DD83D37B7A797C2">
    <w:name w:val="EF8630A2ABA448659DD83D37B7A797C2"/>
    <w:rsid w:val="00262D5C"/>
    <w:pPr>
      <w:widowControl w:val="0"/>
    </w:pPr>
  </w:style>
  <w:style w:type="paragraph" w:customStyle="1" w:styleId="DA256DF8D04F4985ADC41093C8872527">
    <w:name w:val="DA256DF8D04F4985ADC41093C8872527"/>
    <w:rsid w:val="00262D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hristmas">
  <a:themeElements>
    <a:clrScheme name="Custom 62">
      <a:dk1>
        <a:sysClr val="windowText" lastClr="000000"/>
      </a:dk1>
      <a:lt1>
        <a:sysClr val="window" lastClr="FFFFFF"/>
      </a:lt1>
      <a:dk2>
        <a:srgbClr val="44546A"/>
      </a:dk2>
      <a:lt2>
        <a:srgbClr val="E2E2E2"/>
      </a:lt2>
      <a:accent1>
        <a:srgbClr val="B3A279"/>
      </a:accent1>
      <a:accent2>
        <a:srgbClr val="35502A"/>
      </a:accent2>
      <a:accent3>
        <a:srgbClr val="7A9970"/>
      </a:accent3>
      <a:accent4>
        <a:srgbClr val="A38F5C"/>
      </a:accent4>
      <a:accent5>
        <a:srgbClr val="BC2029"/>
      </a:accent5>
      <a:accent6>
        <a:srgbClr val="F16733"/>
      </a:accent6>
      <a:hlink>
        <a:srgbClr val="0563C1"/>
      </a:hlink>
      <a:folHlink>
        <a:srgbClr val="954F72"/>
      </a:folHlink>
    </a:clrScheme>
    <a:fontScheme name="Custom 27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ristmas" id="{9AD2A3AF-3D8F-4BCB-8343-0ED088AFE01F}" vid="{BDC30F93-A387-49CB-AA71-8572EDF71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A148B5D-2E74-4F18-A57B-6BCBE255B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3AF32-A664-4D44-B508-B58E3C60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A0A6F-5B72-4D0B-ADD8-ADE549929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クリスマスのファミリー ニュースレター.dotx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尊弘 橋本</dc:creator>
  <cp:keywords/>
  <dc:description/>
  <cp:lastModifiedBy>尊弘 橋本</cp:lastModifiedBy>
  <cp:revision>2</cp:revision>
  <cp:lastPrinted>2026-01-09T02:37:00Z</cp:lastPrinted>
  <dcterms:created xsi:type="dcterms:W3CDTF">2026-06-09T01:25:00Z</dcterms:created>
  <dcterms:modified xsi:type="dcterms:W3CDTF">2026-06-09T01:25:00Z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